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A2" w:rsidRDefault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CD6C07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</w:t>
      </w:r>
      <w:r w:rsidR="00762978">
        <w:t>ech</w:t>
      </w:r>
      <w:proofErr w:type="spellEnd"/>
    </w:p>
    <w:p w:rsidR="00762978" w:rsidRDefault="00762978"/>
    <w:p w:rsidR="00762978" w:rsidRDefault="00762978" w:rsidP="00762978">
      <w:pPr>
        <w:jc w:val="center"/>
      </w:pPr>
      <w:r w:rsidRPr="00762978">
        <w:rPr>
          <w:noProof/>
        </w:rPr>
        <w:drawing>
          <wp:inline distT="0" distB="0" distL="0" distR="0" wp14:anchorId="028F7233" wp14:editId="541CC539">
            <wp:extent cx="430010" cy="5422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78">
        <w:rPr>
          <w:sz w:val="96"/>
        </w:rPr>
        <w:t>Warm Up</w:t>
      </w:r>
      <w:r w:rsidRPr="00762978">
        <w:rPr>
          <w:noProof/>
        </w:rPr>
        <w:drawing>
          <wp:inline distT="0" distB="0" distL="0" distR="0" wp14:anchorId="0BEA7ABC" wp14:editId="3D733D76">
            <wp:extent cx="430010" cy="5422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pPr>
        <w:jc w:val="center"/>
      </w:pPr>
    </w:p>
    <w:p w:rsidR="00A050BF" w:rsidRPr="00A050BF" w:rsidRDefault="00A050BF" w:rsidP="00A050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4"/>
          <w:szCs w:val="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880FF4" w:rsidRDefault="00880FF4" w:rsidP="00880FF4">
      <w:pPr>
        <w:rPr>
          <w:color w:val="000000"/>
          <w:sz w:val="22"/>
        </w:rPr>
      </w:pPr>
      <w:r>
        <w:rPr>
          <w:color w:val="000000"/>
          <w:sz w:val="22"/>
        </w:rPr>
        <w:t xml:space="preserve">A real estate agent plans to compare the price of a cottage, </w:t>
      </w:r>
      <w:r>
        <w:rPr>
          <w:i/>
          <w:iCs/>
          <w:color w:val="000000"/>
          <w:sz w:val="22"/>
        </w:rPr>
        <w:t>y</w:t>
      </w:r>
      <w:r>
        <w:rPr>
          <w:color w:val="000000"/>
          <w:sz w:val="22"/>
        </w:rPr>
        <w:t xml:space="preserve">, in a town on the seashore to the number of blocks, </w:t>
      </w:r>
      <w:r>
        <w:rPr>
          <w:i/>
          <w:iCs/>
          <w:color w:val="000000"/>
          <w:sz w:val="22"/>
        </w:rPr>
        <w:t>x</w:t>
      </w:r>
      <w:r>
        <w:rPr>
          <w:color w:val="000000"/>
          <w:sz w:val="22"/>
        </w:rPr>
        <w:t xml:space="preserve">, the cottage is from the beach.  The accompanying table shows a random sample of sales and location data.  Write a linear regression equation that relates the price of a cottage to its distance from the beach.  Use the equation to predict the price of a cottage, to the </w:t>
      </w:r>
      <w:r>
        <w:rPr>
          <w:i/>
          <w:iCs/>
          <w:color w:val="000000"/>
          <w:sz w:val="22"/>
        </w:rPr>
        <w:t>nearest dollar</w:t>
      </w:r>
      <w:r>
        <w:rPr>
          <w:color w:val="000000"/>
          <w:sz w:val="22"/>
        </w:rPr>
        <w:t>, located three blocks from the beach.</w:t>
      </w:r>
    </w:p>
    <w:p w:rsidR="003B686A" w:rsidRDefault="003B686A"/>
    <w:p w:rsidR="00880FF4" w:rsidRDefault="00880FF4">
      <w:r>
        <w:tab/>
      </w:r>
      <w:r>
        <w:rPr>
          <w:noProof/>
          <w:color w:val="000000"/>
          <w:sz w:val="22"/>
        </w:rPr>
        <w:drawing>
          <wp:inline distT="0" distB="0" distL="0" distR="0" wp14:anchorId="05EF8961" wp14:editId="5175F99F">
            <wp:extent cx="3443844" cy="2090641"/>
            <wp:effectExtent l="0" t="0" r="444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13" cy="21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F4" w:rsidRDefault="00880FF4"/>
    <w:p w:rsidR="00880FF4" w:rsidRDefault="00880FF4">
      <w:bookmarkStart w:id="0" w:name="_GoBack"/>
      <w:bookmarkEnd w:id="0"/>
    </w:p>
    <w:sectPr w:rsidR="0088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t3.gstatic.com/images?q=tbn:ANd9GcR6OC2e2bWep_ewt-C6Drhf4lhxa0aVc-V9nYluKgk4LHORdnPf:www.hasloo.com/freecliparts/wp-content/uploads/2011/07/ice-000.jpg" style="width:206.65pt;height:138.4pt;visibility:visible;mso-wrap-style:square" o:bullet="t">
        <v:imagedata r:id="rId1" o:title="ice-000"/>
      </v:shape>
    </w:pict>
  </w:numPicBullet>
  <w:abstractNum w:abstractNumId="0" w15:restartNumberingAfterBreak="0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F4"/>
    <w:rsid w:val="0001199E"/>
    <w:rsid w:val="000958CA"/>
    <w:rsid w:val="000B661A"/>
    <w:rsid w:val="00117D2C"/>
    <w:rsid w:val="001B4D0F"/>
    <w:rsid w:val="001E5D04"/>
    <w:rsid w:val="001E7921"/>
    <w:rsid w:val="00241D30"/>
    <w:rsid w:val="002C79AD"/>
    <w:rsid w:val="0030417F"/>
    <w:rsid w:val="003359CF"/>
    <w:rsid w:val="003763B1"/>
    <w:rsid w:val="00380A87"/>
    <w:rsid w:val="003830A7"/>
    <w:rsid w:val="003B686A"/>
    <w:rsid w:val="003B7F6C"/>
    <w:rsid w:val="00421E4B"/>
    <w:rsid w:val="00427882"/>
    <w:rsid w:val="00565E62"/>
    <w:rsid w:val="00577536"/>
    <w:rsid w:val="005E5BC3"/>
    <w:rsid w:val="00621142"/>
    <w:rsid w:val="00663B25"/>
    <w:rsid w:val="00714A21"/>
    <w:rsid w:val="00762978"/>
    <w:rsid w:val="007F51A8"/>
    <w:rsid w:val="00833F9D"/>
    <w:rsid w:val="00880FF4"/>
    <w:rsid w:val="00A050BF"/>
    <w:rsid w:val="00C759D8"/>
    <w:rsid w:val="00CD6C07"/>
    <w:rsid w:val="00DB002B"/>
    <w:rsid w:val="00DD5075"/>
    <w:rsid w:val="00E06501"/>
    <w:rsid w:val="00E422B7"/>
    <w:rsid w:val="00E55FF7"/>
    <w:rsid w:val="00E93043"/>
    <w:rsid w:val="00F0154A"/>
    <w:rsid w:val="00F964A2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54466-6A09-44A8-91E4-B8EBE19C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445\Desktop\Templates\WU%20CD%20H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 CD HW Template.dotx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2</cp:revision>
  <cp:lastPrinted>2015-03-11T11:22:00Z</cp:lastPrinted>
  <dcterms:created xsi:type="dcterms:W3CDTF">2015-05-14T11:38:00Z</dcterms:created>
  <dcterms:modified xsi:type="dcterms:W3CDTF">2015-05-14T11:40:00Z</dcterms:modified>
</cp:coreProperties>
</file>