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A2" w:rsidRDefault="00762978">
      <w:r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CD6C07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</w:t>
      </w:r>
      <w:r w:rsidR="00762978">
        <w:t>ech</w:t>
      </w:r>
      <w:proofErr w:type="spellEnd"/>
    </w:p>
    <w:p w:rsidR="00762978" w:rsidRDefault="00762978"/>
    <w:p w:rsidR="00762978" w:rsidRDefault="00762978" w:rsidP="00762978">
      <w:pPr>
        <w:jc w:val="center"/>
      </w:pPr>
      <w:r w:rsidRPr="00762978">
        <w:rPr>
          <w:noProof/>
        </w:rPr>
        <w:drawing>
          <wp:inline distT="0" distB="0" distL="0" distR="0" wp14:anchorId="028F7233" wp14:editId="541CC539">
            <wp:extent cx="430010" cy="5422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978">
        <w:rPr>
          <w:sz w:val="96"/>
        </w:rPr>
        <w:t>Warm Up</w:t>
      </w:r>
      <w:r w:rsidRPr="00762978">
        <w:rPr>
          <w:noProof/>
        </w:rPr>
        <w:drawing>
          <wp:inline distT="0" distB="0" distL="0" distR="0" wp14:anchorId="0BEA7ABC" wp14:editId="3D733D76">
            <wp:extent cx="430010" cy="54226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78" w:rsidRDefault="00762978" w:rsidP="00762978">
      <w:pPr>
        <w:jc w:val="center"/>
      </w:pPr>
    </w:p>
    <w:p w:rsidR="00A050BF" w:rsidRPr="00A050BF" w:rsidRDefault="00A050BF" w:rsidP="00A050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4"/>
          <w:szCs w:val="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3B686A" w:rsidRDefault="003B686A"/>
    <w:p w:rsidR="00F24666" w:rsidRDefault="00F24666">
      <w:r>
        <w:tab/>
      </w:r>
      <w:r>
        <w:tab/>
        <w:t>Quadratic Formula:</w:t>
      </w:r>
      <w:r>
        <w:tab/>
      </w:r>
      <w:r>
        <w:tab/>
      </w:r>
      <m:oMath>
        <m:r>
          <w:rPr>
            <w:rFonts w:ascii="Cambria Math" w:hAnsi="Cambria Math" w:cs="Cambria Math"/>
            <w:sz w:val="28"/>
          </w:rPr>
          <m:t>x</m:t>
        </m:r>
        <m:r>
          <m:rPr>
            <m:sty m:val="p"/>
          </m:rPr>
          <w:rPr>
            <w:rFonts w:ascii="Cambria Math" w:hAnsi="Cambria Math" w:cs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</w:rPr>
              <m:t>-</m:t>
            </m:r>
            <m:r>
              <w:rPr>
                <w:rFonts w:ascii="Cambria Math" w:hAnsi="Cambria Math" w:cs="Cambria Math"/>
                <w:sz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</w:rPr>
                  <m:t>-4</m:t>
                </m:r>
                <m:r>
                  <w:rPr>
                    <w:rFonts w:ascii="Cambria Math" w:hAnsi="Cambria Math" w:cs="Cambria Math"/>
                    <w:sz w:val="28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</w:rPr>
              <m:t>2</m:t>
            </m:r>
            <m:r>
              <w:rPr>
                <w:rFonts w:ascii="Cambria Math" w:hAnsi="Cambria Math" w:cs="Cambria Math"/>
                <w:sz w:val="28"/>
              </w:rPr>
              <m:t>a</m:t>
            </m:r>
          </m:den>
        </m:f>
      </m:oMath>
    </w:p>
    <w:p w:rsidR="003B686A" w:rsidRDefault="003B686A"/>
    <w:p w:rsidR="003B686A" w:rsidRDefault="003B686A"/>
    <w:p w:rsidR="00F24666" w:rsidRDefault="00F24666" w:rsidP="00F24666">
      <w:r>
        <w:t>Use the quadratic formula to find the zeros of the quadratic below:</w:t>
      </w:r>
    </w:p>
    <w:p w:rsidR="003B686A" w:rsidRDefault="003B686A"/>
    <w:p w:rsidR="003B686A" w:rsidRDefault="003B686A"/>
    <w:p w:rsidR="003B686A" w:rsidRPr="00F24666" w:rsidRDefault="00F24666">
      <w:r>
        <w:tab/>
      </w:r>
      <w:r>
        <w:tab/>
        <w:t>y = 2x</w:t>
      </w:r>
      <w:r>
        <w:rPr>
          <w:vertAlign w:val="superscript"/>
        </w:rPr>
        <w:t>2</w:t>
      </w:r>
      <w:r>
        <w:t xml:space="preserve"> – 8x + 4 </w:t>
      </w:r>
    </w:p>
    <w:p w:rsidR="002C79AD" w:rsidRDefault="002C79AD">
      <w:r>
        <w:br w:type="page"/>
      </w:r>
    </w:p>
    <w:p w:rsidR="00762978" w:rsidRDefault="00762978" w:rsidP="00762978">
      <w:r>
        <w:lastRenderedPageBreak/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762978" w:rsidP="00762978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762978" w:rsidRDefault="00762978" w:rsidP="00762978"/>
    <w:p w:rsidR="00762978" w:rsidRPr="00CD6C07" w:rsidRDefault="00CD6C07" w:rsidP="00CD6C07">
      <w:pPr>
        <w:ind w:left="360"/>
        <w:jc w:val="center"/>
        <w:rPr>
          <w:sz w:val="96"/>
        </w:rPr>
      </w:pPr>
      <w:r>
        <w:rPr>
          <w:noProof/>
        </w:rPr>
        <w:drawing>
          <wp:inline distT="0" distB="0" distL="0" distR="0" wp14:anchorId="01F1275C" wp14:editId="1B7FB384">
            <wp:extent cx="1344168" cy="969264"/>
            <wp:effectExtent l="0" t="0" r="8890" b="2540"/>
            <wp:docPr id="4" name="Picture 4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68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978" w:rsidRPr="00CD6C07">
        <w:rPr>
          <w:sz w:val="96"/>
        </w:rPr>
        <w:t>Cool Down</w:t>
      </w:r>
      <w:r>
        <w:rPr>
          <w:noProof/>
        </w:rPr>
        <w:drawing>
          <wp:inline distT="0" distB="0" distL="0" distR="0">
            <wp:extent cx="1341002" cy="967563"/>
            <wp:effectExtent l="0" t="0" r="0" b="4445"/>
            <wp:docPr id="3" name="Picture 3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82" cy="96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2B" w:rsidRDefault="00DB002B"/>
    <w:p w:rsidR="00565E62" w:rsidRDefault="00427882" w:rsidP="002C79A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  <w:r>
        <w:rPr>
          <w:color w:val="000000"/>
        </w:rPr>
        <w:tab/>
      </w:r>
    </w:p>
    <w:p w:rsidR="00565E62" w:rsidRDefault="00F24666" w:rsidP="00F24666">
      <w:pPr>
        <w:keepLines/>
        <w:tabs>
          <w:tab w:val="right" w:pos="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Find the zeros of the following quadratic.  You may use any method of your choice.</w:t>
      </w:r>
    </w:p>
    <w:p w:rsidR="00F24666" w:rsidRDefault="00F24666" w:rsidP="00F24666">
      <w:pPr>
        <w:keepLines/>
        <w:tabs>
          <w:tab w:val="righ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F24666" w:rsidRPr="00F24666" w:rsidRDefault="00F24666" w:rsidP="00F24666">
      <w:pPr>
        <w:keepLines/>
        <w:tabs>
          <w:tab w:val="right" w:pos="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4x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+ 8x + 7 = 4</w:t>
      </w:r>
    </w:p>
    <w:p w:rsidR="00565E62" w:rsidRDefault="00565E62" w:rsidP="001E792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</w:pPr>
      <w:r>
        <w:rPr>
          <w:color w:val="000000"/>
        </w:rPr>
        <w:tab/>
      </w:r>
      <w:r>
        <w:rPr>
          <w:color w:val="000000"/>
        </w:rPr>
        <w:tab/>
      </w:r>
    </w:p>
    <w:p w:rsidR="002C79AD" w:rsidRDefault="002C79AD">
      <w:r>
        <w:br w:type="page"/>
      </w:r>
    </w:p>
    <w:p w:rsidR="00577536" w:rsidRDefault="00577536" w:rsidP="00577536">
      <w:r>
        <w:lastRenderedPageBreak/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577536" w:rsidRDefault="00577536" w:rsidP="00577536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762978" w:rsidRDefault="00C759D8" w:rsidP="00762978">
      <w:pPr>
        <w:pStyle w:val="ListParagraph"/>
        <w:ind w:left="0"/>
      </w:pPr>
      <w:r w:rsidRPr="00577536">
        <w:rPr>
          <w:noProof/>
        </w:rPr>
        <w:drawing>
          <wp:anchor distT="0" distB="0" distL="114300" distR="114300" simplePos="0" relativeHeight="251659264" behindDoc="1" locked="0" layoutInCell="1" allowOverlap="1" wp14:anchorId="6AA4C63C" wp14:editId="4E55CC14">
            <wp:simplePos x="0" y="0"/>
            <wp:positionH relativeFrom="column">
              <wp:posOffset>4102735</wp:posOffset>
            </wp:positionH>
            <wp:positionV relativeFrom="paragraph">
              <wp:posOffset>148590</wp:posOffset>
            </wp:positionV>
            <wp:extent cx="1073150" cy="9461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536">
        <w:rPr>
          <w:noProof/>
        </w:rPr>
        <w:drawing>
          <wp:anchor distT="0" distB="0" distL="114300" distR="114300" simplePos="0" relativeHeight="251658240" behindDoc="1" locked="0" layoutInCell="1" allowOverlap="1" wp14:anchorId="185C18CB" wp14:editId="202FF3B2">
            <wp:simplePos x="0" y="0"/>
            <wp:positionH relativeFrom="column">
              <wp:posOffset>786130</wp:posOffset>
            </wp:positionH>
            <wp:positionV relativeFrom="paragraph">
              <wp:posOffset>57150</wp:posOffset>
            </wp:positionV>
            <wp:extent cx="1009650" cy="10375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CF" w:rsidRDefault="000B661A" w:rsidP="00577536">
      <w:pPr>
        <w:pStyle w:val="ListParagraph"/>
        <w:ind w:left="0"/>
        <w:jc w:val="center"/>
        <w:rPr>
          <w:sz w:val="56"/>
        </w:rPr>
      </w:pPr>
      <w:r>
        <w:rPr>
          <w:sz w:val="56"/>
        </w:rPr>
        <w:t>Unit</w:t>
      </w:r>
      <w:r w:rsidR="001E7921">
        <w:rPr>
          <w:sz w:val="56"/>
        </w:rPr>
        <w:t xml:space="preserve"> </w:t>
      </w:r>
      <w:r w:rsidR="00972D71">
        <w:rPr>
          <w:sz w:val="56"/>
        </w:rPr>
        <w:t>9</w:t>
      </w:r>
      <w:r>
        <w:rPr>
          <w:sz w:val="56"/>
        </w:rPr>
        <w:t xml:space="preserve"> Lesson</w:t>
      </w:r>
      <w:r w:rsidR="00565E62">
        <w:rPr>
          <w:sz w:val="56"/>
        </w:rPr>
        <w:t xml:space="preserve"> </w:t>
      </w:r>
      <w:r w:rsidR="00972D71">
        <w:rPr>
          <w:sz w:val="56"/>
        </w:rPr>
        <w:t>7</w:t>
      </w:r>
    </w:p>
    <w:p w:rsidR="000B661A" w:rsidRPr="00577536" w:rsidRDefault="000B661A" w:rsidP="00577536">
      <w:pPr>
        <w:pStyle w:val="ListParagraph"/>
        <w:ind w:left="0"/>
        <w:jc w:val="center"/>
        <w:rPr>
          <w:sz w:val="56"/>
        </w:rPr>
      </w:pPr>
      <w:r>
        <w:rPr>
          <w:sz w:val="56"/>
        </w:rPr>
        <w:t>Homework</w:t>
      </w:r>
    </w:p>
    <w:p w:rsidR="00577536" w:rsidRDefault="00577536" w:rsidP="00577536">
      <w:pPr>
        <w:pStyle w:val="ListParagraph"/>
        <w:ind w:left="0"/>
        <w:jc w:val="center"/>
      </w:pPr>
      <w:r>
        <w:t xml:space="preserve"> </w:t>
      </w:r>
    </w:p>
    <w:p w:rsidR="007F51A8" w:rsidRDefault="007F51A8" w:rsidP="00577536">
      <w:pPr>
        <w:pStyle w:val="ListParagraph"/>
        <w:ind w:left="0"/>
        <w:jc w:val="center"/>
      </w:pPr>
    </w:p>
    <w:p w:rsidR="00C053C2" w:rsidRDefault="00C053C2" w:rsidP="00C053C2">
      <w:pPr>
        <w:pStyle w:val="ListParagraph"/>
        <w:ind w:left="0"/>
        <w:jc w:val="right"/>
      </w:pPr>
      <w:r>
        <w:t xml:space="preserve">Quadratic Formula:  </w:t>
      </w:r>
      <m:oMath>
        <m:r>
          <w:rPr>
            <w:rFonts w:ascii="Cambria Math" w:hAnsi="Cambria Math" w:cs="Cambria Math"/>
            <w:sz w:val="28"/>
          </w:rPr>
          <m:t>x</m:t>
        </m:r>
        <m:r>
          <m:rPr>
            <m:sty m:val="p"/>
          </m:rPr>
          <w:rPr>
            <w:rFonts w:ascii="Cambria Math" w:hAnsi="Cambria Math" w:cs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</w:rPr>
              <m:t>-</m:t>
            </m:r>
            <m:r>
              <w:rPr>
                <w:rFonts w:ascii="Cambria Math" w:hAnsi="Cambria Math" w:cs="Cambria Math"/>
                <w:sz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</w:rPr>
                  <m:t>-4</m:t>
                </m:r>
                <m:r>
                  <w:rPr>
                    <w:rFonts w:ascii="Cambria Math" w:hAnsi="Cambria Math" w:cs="Cambria Math"/>
                    <w:sz w:val="28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</w:rPr>
              <m:t>2</m:t>
            </m:r>
            <m:r>
              <w:rPr>
                <w:rFonts w:ascii="Cambria Math" w:hAnsi="Cambria Math" w:cs="Cambria Math"/>
                <w:sz w:val="28"/>
              </w:rPr>
              <m:t>a</m:t>
            </m:r>
          </m:den>
        </m:f>
      </m:oMath>
    </w:p>
    <w:p w:rsidR="00565E62" w:rsidRDefault="00C053C2" w:rsidP="007F51A8">
      <w:pPr>
        <w:pStyle w:val="ListParagraph"/>
        <w:ind w:left="0"/>
      </w:pPr>
      <w:r>
        <w:t>For each of the following, solve the quadratic algebraically.  Show all work.</w:t>
      </w:r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  <w:r>
        <w:t>1. 4x</w:t>
      </w:r>
      <w:r>
        <w:rPr>
          <w:vertAlign w:val="superscript"/>
        </w:rPr>
        <w:t>2</w:t>
      </w:r>
      <w:r>
        <w:t xml:space="preserve"> – 100 = 0</w:t>
      </w:r>
      <w:r>
        <w:tab/>
      </w:r>
      <w:r>
        <w:tab/>
      </w:r>
      <w:r>
        <w:tab/>
      </w:r>
      <w:r>
        <w:tab/>
      </w:r>
      <w:r>
        <w:tab/>
        <w:t>2. (x + 2)</w:t>
      </w:r>
      <w:r>
        <w:rPr>
          <w:vertAlign w:val="superscript"/>
        </w:rPr>
        <w:t>2</w:t>
      </w:r>
      <w:r>
        <w:t xml:space="preserve"> – 25 = 0</w:t>
      </w:r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  <w:bookmarkStart w:id="0" w:name="_GoBack"/>
      <w:bookmarkEnd w:id="0"/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</w:p>
    <w:p w:rsidR="00C053C2" w:rsidRDefault="00C053C2" w:rsidP="007F51A8">
      <w:pPr>
        <w:pStyle w:val="ListParagraph"/>
        <w:ind w:left="0"/>
      </w:pPr>
    </w:p>
    <w:p w:rsidR="00C053C2" w:rsidRPr="00C053C2" w:rsidRDefault="00C053C2" w:rsidP="007F51A8">
      <w:pPr>
        <w:pStyle w:val="ListParagraph"/>
        <w:ind w:left="0"/>
      </w:pPr>
      <w:r>
        <w:t xml:space="preserve">3. </w:t>
      </w:r>
      <w:proofErr w:type="gramStart"/>
      <w:r>
        <w:t>x</w:t>
      </w:r>
      <w:r>
        <w:rPr>
          <w:vertAlign w:val="superscript"/>
        </w:rPr>
        <w:t>2</w:t>
      </w:r>
      <w:proofErr w:type="gramEnd"/>
      <w:r>
        <w:t xml:space="preserve"> – 6x = 12</w:t>
      </w:r>
    </w:p>
    <w:sectPr w:rsidR="00C053C2" w:rsidRPr="00C05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http://t3.gstatic.com/images?q=tbn:ANd9GcR6OC2e2bWep_ewt-C6Drhf4lhxa0aVc-V9nYluKgk4LHORdnPf:www.hasloo.com/freecliparts/wp-content/uploads/2011/07/ice-000.jpg" style="width:206.8pt;height:138.15pt;visibility:visible;mso-wrap-style:square" o:bullet="t">
        <v:imagedata r:id="rId1" o:title="ice-000"/>
      </v:shape>
    </w:pict>
  </w:numPicBullet>
  <w:abstractNum w:abstractNumId="0">
    <w:nsid w:val="3ADE18FB"/>
    <w:multiLevelType w:val="hybridMultilevel"/>
    <w:tmpl w:val="1A5E10D4"/>
    <w:lvl w:ilvl="0" w:tplc="1076D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24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1C5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E6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A9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C3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6B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08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4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66"/>
    <w:rsid w:val="0001199E"/>
    <w:rsid w:val="000958CA"/>
    <w:rsid w:val="000B661A"/>
    <w:rsid w:val="00117D2C"/>
    <w:rsid w:val="001E5D04"/>
    <w:rsid w:val="001E7921"/>
    <w:rsid w:val="00241D30"/>
    <w:rsid w:val="002C79AD"/>
    <w:rsid w:val="0030417F"/>
    <w:rsid w:val="003359CF"/>
    <w:rsid w:val="003763B1"/>
    <w:rsid w:val="00380A87"/>
    <w:rsid w:val="003830A7"/>
    <w:rsid w:val="003B686A"/>
    <w:rsid w:val="003B7F6C"/>
    <w:rsid w:val="00421E4B"/>
    <w:rsid w:val="00427882"/>
    <w:rsid w:val="00565E62"/>
    <w:rsid w:val="00577536"/>
    <w:rsid w:val="005E5BC3"/>
    <w:rsid w:val="00621142"/>
    <w:rsid w:val="00663B25"/>
    <w:rsid w:val="00714A21"/>
    <w:rsid w:val="00762978"/>
    <w:rsid w:val="007F51A8"/>
    <w:rsid w:val="00833F9D"/>
    <w:rsid w:val="00972D71"/>
    <w:rsid w:val="00A050BF"/>
    <w:rsid w:val="00C053C2"/>
    <w:rsid w:val="00C759D8"/>
    <w:rsid w:val="00CD6C07"/>
    <w:rsid w:val="00DB002B"/>
    <w:rsid w:val="00DD5075"/>
    <w:rsid w:val="00E06501"/>
    <w:rsid w:val="00E422B7"/>
    <w:rsid w:val="00E55FF7"/>
    <w:rsid w:val="00E93043"/>
    <w:rsid w:val="00F0154A"/>
    <w:rsid w:val="00F24666"/>
    <w:rsid w:val="00F964A2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AF2BC8-B80D-4763-AE9C-2643649A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9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5445\Desktop\Templates\WU%20CD%20H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 CD HW Template.dotx</Template>
  <TotalTime>5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MacLaughlin, Jennifer L</dc:creator>
  <cp:lastModifiedBy>MacLaughlin, Jennifer L</cp:lastModifiedBy>
  <cp:revision>3</cp:revision>
  <cp:lastPrinted>2015-03-11T11:22:00Z</cp:lastPrinted>
  <dcterms:created xsi:type="dcterms:W3CDTF">2015-04-28T11:57:00Z</dcterms:created>
  <dcterms:modified xsi:type="dcterms:W3CDTF">2015-04-28T12:07:00Z</dcterms:modified>
</cp:coreProperties>
</file>