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B686A" w:rsidRDefault="003B686A"/>
    <w:p w:rsidR="003B686A" w:rsidRDefault="00CD6035">
      <w:r>
        <w:t>Multiply each of the following polynomials and write your answer in standard form.</w:t>
      </w:r>
    </w:p>
    <w:p w:rsidR="00CD6035" w:rsidRDefault="00CD6035"/>
    <w:p w:rsidR="00CD6035" w:rsidRDefault="00CD6035">
      <w:r>
        <w:t>1. (x – 5</w:t>
      </w:r>
      <w:proofErr w:type="gramStart"/>
      <w:r>
        <w:t>)(</w:t>
      </w:r>
      <w:proofErr w:type="gramEnd"/>
      <w:r>
        <w:t>x + 5)</w:t>
      </w:r>
      <w:r>
        <w:tab/>
      </w:r>
      <w:r>
        <w:tab/>
      </w:r>
      <w:r>
        <w:tab/>
      </w:r>
      <w:r>
        <w:tab/>
      </w:r>
      <w:r>
        <w:tab/>
        <w:t>2. (2x + 1)(x + 7)</w:t>
      </w:r>
    </w:p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>
      <w:r>
        <w:t>3. (x – 8</w:t>
      </w:r>
      <w:proofErr w:type="gramStart"/>
      <w:r>
        <w:t>)(</w:t>
      </w:r>
      <w:proofErr w:type="gramEnd"/>
      <w:r>
        <w:t>x – 3)</w:t>
      </w:r>
      <w:r>
        <w:tab/>
      </w:r>
      <w:r>
        <w:tab/>
      </w:r>
      <w:r>
        <w:tab/>
      </w:r>
      <w:r>
        <w:tab/>
      </w:r>
      <w:r>
        <w:tab/>
        <w:t>4. (x + 9)</w:t>
      </w:r>
      <w:r>
        <w:rPr>
          <w:vertAlign w:val="superscript"/>
        </w:rPr>
        <w:t>2</w:t>
      </w:r>
    </w:p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/>
    <w:p w:rsidR="00CD6035" w:rsidRDefault="00CD6035">
      <w:r>
        <w:t>5. (3x – 4</w:t>
      </w:r>
      <w:proofErr w:type="gramStart"/>
      <w:r>
        <w:t>)(</w:t>
      </w:r>
      <w:proofErr w:type="gramEnd"/>
      <w:r>
        <w:t>2x + 5)</w:t>
      </w:r>
      <w:r>
        <w:tab/>
      </w:r>
      <w:r>
        <w:tab/>
      </w:r>
      <w:r>
        <w:tab/>
      </w:r>
      <w:r>
        <w:tab/>
      </w:r>
      <w:r>
        <w:tab/>
        <w:t>6.  (x + 3)(</w:t>
      </w: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– 6x + 2)</w:t>
      </w:r>
    </w:p>
    <w:p w:rsidR="00CD6035" w:rsidRPr="00CD6035" w:rsidRDefault="00CD6035"/>
    <w:p w:rsidR="003B686A" w:rsidRDefault="003B686A"/>
    <w:p w:rsidR="003B686A" w:rsidRDefault="003B686A"/>
    <w:p w:rsidR="003B686A" w:rsidRDefault="003B686A"/>
    <w:p w:rsidR="003B686A" w:rsidRDefault="003B686A"/>
    <w:p w:rsidR="003B686A" w:rsidRDefault="003B686A"/>
    <w:p w:rsidR="003B686A" w:rsidRDefault="003B686A"/>
    <w:p w:rsidR="002C79AD" w:rsidRDefault="002C79AD">
      <w:r>
        <w:br w:type="page"/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565E62" w:rsidRDefault="00CD6035" w:rsidP="00CD60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Factor each of the following, you may use any method you like.</w:t>
      </w:r>
    </w:p>
    <w:p w:rsidR="00CD6035" w:rsidRDefault="00CD6035" w:rsidP="00CD60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CD6035" w:rsidRPr="00CD6035" w:rsidRDefault="00CD6035" w:rsidP="00CD60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 + x – 56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  6x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+ 11x + 3</w:t>
      </w:r>
    </w:p>
    <w:p w:rsidR="00565E62" w:rsidRDefault="00565E6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565E62" w:rsidRDefault="00565E62" w:rsidP="001E792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  <w:r>
        <w:rPr>
          <w:color w:val="000000"/>
        </w:rPr>
        <w:tab/>
      </w:r>
    </w:p>
    <w:p w:rsidR="002C79AD" w:rsidRDefault="002C79AD">
      <w:r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6D5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1E7921">
        <w:rPr>
          <w:sz w:val="56"/>
        </w:rPr>
        <w:t xml:space="preserve"> </w:t>
      </w:r>
      <w:r w:rsidR="00DC1B54">
        <w:rPr>
          <w:sz w:val="56"/>
        </w:rPr>
        <w:t>7</w:t>
      </w:r>
      <w:r>
        <w:rPr>
          <w:sz w:val="56"/>
        </w:rPr>
        <w:t xml:space="preserve"> </w:t>
      </w:r>
      <w:r w:rsidR="006F26D5">
        <w:rPr>
          <w:sz w:val="56"/>
        </w:rPr>
        <w:t>Factoring</w:t>
      </w:r>
    </w:p>
    <w:p w:rsidR="003359CF" w:rsidRDefault="006F26D5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Methods</w:t>
      </w:r>
      <w:r w:rsidR="00565E62">
        <w:rPr>
          <w:sz w:val="56"/>
        </w:rPr>
        <w:t xml:space="preserve"> </w:t>
      </w:r>
    </w:p>
    <w:p w:rsidR="000B661A" w:rsidRPr="00577536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Homework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577536">
      <w:pPr>
        <w:pStyle w:val="ListParagraph"/>
        <w:ind w:left="0"/>
        <w:jc w:val="center"/>
      </w:pPr>
    </w:p>
    <w:p w:rsidR="00565E62" w:rsidRDefault="004E2BA1" w:rsidP="007F51A8">
      <w:pPr>
        <w:pStyle w:val="ListParagraph"/>
        <w:ind w:left="0"/>
      </w:pPr>
      <w:r>
        <w:t xml:space="preserve">Factor each of the following polynomials.  </w:t>
      </w:r>
    </w:p>
    <w:p w:rsidR="004E2BA1" w:rsidRDefault="004E2BA1" w:rsidP="007F51A8">
      <w:pPr>
        <w:pStyle w:val="ListParagraph"/>
        <w:ind w:left="0"/>
      </w:pPr>
    </w:p>
    <w:p w:rsidR="004E2BA1" w:rsidRDefault="004E2BA1" w:rsidP="007F51A8">
      <w:pPr>
        <w:pStyle w:val="ListParagraph"/>
        <w:ind w:left="0"/>
      </w:pPr>
    </w:p>
    <w:p w:rsidR="004E2BA1" w:rsidRDefault="004E2BA1" w:rsidP="007F51A8">
      <w:pPr>
        <w:pStyle w:val="ListParagraph"/>
        <w:ind w:left="0"/>
      </w:pPr>
      <w:r>
        <w:t>1. 2x</w:t>
      </w:r>
      <w:r>
        <w:rPr>
          <w:vertAlign w:val="superscript"/>
        </w:rPr>
        <w:t>2</w:t>
      </w:r>
      <w:r>
        <w:t xml:space="preserve"> + 11x – 40</w:t>
      </w:r>
      <w:r>
        <w:tab/>
      </w:r>
      <w:r>
        <w:tab/>
      </w:r>
      <w:r>
        <w:tab/>
      </w:r>
      <w:r>
        <w:tab/>
      </w:r>
      <w:r>
        <w:tab/>
        <w:t>2. 4x</w:t>
      </w:r>
      <w:r>
        <w:rPr>
          <w:vertAlign w:val="superscript"/>
        </w:rPr>
        <w:t>2</w:t>
      </w:r>
      <w:r w:rsidR="006C5DCE">
        <w:t xml:space="preserve"> – 13</w:t>
      </w:r>
      <w:r>
        <w:t>x + 10</w:t>
      </w:r>
    </w:p>
    <w:p w:rsidR="004E2BA1" w:rsidRPr="004E2BA1" w:rsidRDefault="004E2BA1" w:rsidP="007F51A8">
      <w:pPr>
        <w:pStyle w:val="ListParagraph"/>
        <w:ind w:left="0"/>
      </w:pPr>
      <w:bookmarkStart w:id="0" w:name="_GoBack"/>
      <w:bookmarkEnd w:id="0"/>
    </w:p>
    <w:sectPr w:rsidR="004E2BA1" w:rsidRPr="004E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t3.gstatic.com/images?q=tbn:ANd9GcR6OC2e2bWep_ewt-C6Drhf4lhxa0aVc-V9nYluKgk4LHORdnPf:www.hasloo.com/freecliparts/wp-content/uploads/2011/07/ice-000.jpg" style="width:207pt;height:138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35"/>
    <w:rsid w:val="0001199E"/>
    <w:rsid w:val="000958CA"/>
    <w:rsid w:val="000B661A"/>
    <w:rsid w:val="00117D2C"/>
    <w:rsid w:val="001E5D04"/>
    <w:rsid w:val="001E7921"/>
    <w:rsid w:val="00241D30"/>
    <w:rsid w:val="002C79AD"/>
    <w:rsid w:val="0030417F"/>
    <w:rsid w:val="003359CF"/>
    <w:rsid w:val="003763B1"/>
    <w:rsid w:val="00380A87"/>
    <w:rsid w:val="003830A7"/>
    <w:rsid w:val="003B686A"/>
    <w:rsid w:val="003B7F6C"/>
    <w:rsid w:val="00421E4B"/>
    <w:rsid w:val="00427882"/>
    <w:rsid w:val="004E2BA1"/>
    <w:rsid w:val="00565E62"/>
    <w:rsid w:val="00577536"/>
    <w:rsid w:val="005E5BC3"/>
    <w:rsid w:val="00621142"/>
    <w:rsid w:val="00663B25"/>
    <w:rsid w:val="006C5DCE"/>
    <w:rsid w:val="006F26D5"/>
    <w:rsid w:val="00714A21"/>
    <w:rsid w:val="00762978"/>
    <w:rsid w:val="007F51A8"/>
    <w:rsid w:val="00833F9D"/>
    <w:rsid w:val="00A050BF"/>
    <w:rsid w:val="00C759D8"/>
    <w:rsid w:val="00CD6035"/>
    <w:rsid w:val="00CD6C07"/>
    <w:rsid w:val="00DB002B"/>
    <w:rsid w:val="00DC1B54"/>
    <w:rsid w:val="00DD5075"/>
    <w:rsid w:val="00E06501"/>
    <w:rsid w:val="00E422B7"/>
    <w:rsid w:val="00E55FF7"/>
    <w:rsid w:val="00E93043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1B2BB-FD5F-41F3-AB28-7284E107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45\Desktop\Templates\WU%20CD%20H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 CD HW Template.dotx</Template>
  <TotalTime>44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6</cp:revision>
  <cp:lastPrinted>2015-03-11T11:22:00Z</cp:lastPrinted>
  <dcterms:created xsi:type="dcterms:W3CDTF">2015-03-17T10:43:00Z</dcterms:created>
  <dcterms:modified xsi:type="dcterms:W3CDTF">2015-03-18T10:55:00Z</dcterms:modified>
</cp:coreProperties>
</file>