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4A2" w:rsidRDefault="00762978">
      <w:r>
        <w:t>Name _________________________________</w:t>
      </w:r>
      <w:r>
        <w:tab/>
      </w:r>
      <w:r>
        <w:tab/>
      </w:r>
      <w:r>
        <w:tab/>
      </w:r>
      <w:r>
        <w:tab/>
        <w:t>Date _____________</w:t>
      </w:r>
    </w:p>
    <w:p w:rsidR="00762978" w:rsidRDefault="00CD6C07">
      <w:r>
        <w:t>Algebra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PT</w:t>
      </w:r>
      <w:r w:rsidR="00762978">
        <w:t>ech</w:t>
      </w:r>
      <w:proofErr w:type="spellEnd"/>
    </w:p>
    <w:p w:rsidR="00762978" w:rsidRDefault="00762978"/>
    <w:p w:rsidR="00762978" w:rsidRDefault="00762978" w:rsidP="00762978">
      <w:pPr>
        <w:jc w:val="center"/>
      </w:pPr>
      <w:r w:rsidRPr="00762978">
        <w:rPr>
          <w:noProof/>
        </w:rPr>
        <w:drawing>
          <wp:inline distT="0" distB="0" distL="0" distR="0" wp14:anchorId="028F7233" wp14:editId="541CC539">
            <wp:extent cx="430010" cy="54226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38" cy="542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2978">
        <w:rPr>
          <w:sz w:val="96"/>
        </w:rPr>
        <w:t>Warm Up</w:t>
      </w:r>
      <w:r w:rsidRPr="00762978">
        <w:rPr>
          <w:noProof/>
        </w:rPr>
        <w:drawing>
          <wp:inline distT="0" distB="0" distL="0" distR="0" wp14:anchorId="0BEA7ABC" wp14:editId="3D733D76">
            <wp:extent cx="430010" cy="54226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38" cy="542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978" w:rsidRDefault="00762978" w:rsidP="00762978">
      <w:pPr>
        <w:jc w:val="center"/>
      </w:pPr>
    </w:p>
    <w:p w:rsidR="00A050BF" w:rsidRPr="00A050BF" w:rsidRDefault="00A050BF" w:rsidP="00A050B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4"/>
          <w:szCs w:val="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</w:p>
    <w:p w:rsidR="003B686A" w:rsidRDefault="003B686A"/>
    <w:p w:rsidR="0035102E" w:rsidRDefault="0035102E">
      <w:r>
        <w:t xml:space="preserve">1. </w:t>
      </w:r>
      <w:r>
        <w:rPr>
          <w:color w:val="000000"/>
        </w:rPr>
        <w:t xml:space="preserve">Let </w:t>
      </w:r>
      <w:proofErr w:type="gramStart"/>
      <w:r>
        <w:rPr>
          <w:i/>
          <w:iCs/>
          <w:color w:val="000000"/>
        </w:rPr>
        <w:t>f</w:t>
      </w:r>
      <w:r>
        <w:rPr>
          <w:color w:val="000000"/>
        </w:rPr>
        <w:t xml:space="preserve">  be</w:t>
      </w:r>
      <w:proofErr w:type="gramEnd"/>
      <w:r>
        <w:rPr>
          <w:color w:val="000000"/>
        </w:rPr>
        <w:t xml:space="preserve"> the function represented by the graph below.</w:t>
      </w:r>
    </w:p>
    <w:p w:rsidR="003B686A" w:rsidRDefault="0035102E"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71755</wp:posOffset>
                </wp:positionV>
                <wp:extent cx="3495675" cy="5715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02E" w:rsidRDefault="0035102E" w:rsidP="0035102E">
                            <w:pPr>
                              <w:keepLines/>
                              <w:suppressAutoHyphens/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Let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</w:rPr>
                              <w:t>g</w:t>
                            </w:r>
                            <w:r>
                              <w:rPr>
                                <w:color w:val="000000"/>
                              </w:rPr>
                              <w:t xml:space="preserve"> be a function such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 xml:space="preserve">that </w:t>
                            </w:r>
                            <w:proofErr w:type="gramEnd"/>
                            <w:r>
                              <w:rPr>
                                <w:noProof/>
                                <w:color w:val="000000"/>
                                <w:position w:val="-19"/>
                              </w:rPr>
                              <w:drawing>
                                <wp:inline distT="0" distB="0" distL="0" distR="0" wp14:anchorId="3F884B8C" wp14:editId="6AC70DB4">
                                  <wp:extent cx="1200150" cy="32385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15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000000"/>
                              </w:rPr>
                              <w:t>.  Determine which function has the larger maximum value.  Justify your answer.</w:t>
                            </w:r>
                          </w:p>
                          <w:p w:rsidR="0035102E" w:rsidRDefault="003510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96.5pt;margin-top:5.65pt;width:275.25pt;height: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" filled="f" stroked="f" strokeweight=".5pt">
                <v:textbox>
                  <w:txbxContent>
                    <w:p w:rsidR="0035102E" w:rsidRDefault="0035102E" w:rsidP="0035102E">
                      <w:pPr>
                        <w:keepLines/>
                        <w:suppressAutoHyphens/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"/>
                          <w:szCs w:val="2"/>
                        </w:rPr>
                      </w:pPr>
                      <w:r>
                        <w:rPr>
                          <w:color w:val="000000"/>
                        </w:rPr>
                        <w:t xml:space="preserve">Let </w:t>
                      </w:r>
                      <w:r>
                        <w:rPr>
                          <w:i/>
                          <w:iCs/>
                          <w:color w:val="000000"/>
                        </w:rPr>
                        <w:t>g</w:t>
                      </w:r>
                      <w:r>
                        <w:rPr>
                          <w:color w:val="000000"/>
                        </w:rPr>
                        <w:t xml:space="preserve"> be a function such </w:t>
                      </w:r>
                      <w:proofErr w:type="gramStart"/>
                      <w:r>
                        <w:rPr>
                          <w:color w:val="000000"/>
                        </w:rPr>
                        <w:t xml:space="preserve">that </w:t>
                      </w:r>
                      <w:proofErr w:type="gramEnd"/>
                      <w:r>
                        <w:rPr>
                          <w:noProof/>
                          <w:color w:val="000000"/>
                          <w:position w:val="-19"/>
                        </w:rPr>
                        <w:drawing>
                          <wp:inline distT="0" distB="0" distL="0" distR="0" wp14:anchorId="3F884B8C" wp14:editId="6AC70DB4">
                            <wp:extent cx="1200150" cy="32385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015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000000"/>
                        </w:rPr>
                        <w:t>.  Determine which function has the larger maximum value.  Justify your answer.</w:t>
                      </w:r>
                    </w:p>
                    <w:p w:rsidR="0035102E" w:rsidRDefault="0035102E"/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w:drawing>
          <wp:inline distT="0" distB="0" distL="0" distR="0">
            <wp:extent cx="1962150" cy="24288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02E" w:rsidRDefault="0035102E"/>
    <w:p w:rsidR="0035102E" w:rsidRDefault="0035102E" w:rsidP="0035102E">
      <w:pPr>
        <w:rPr>
          <w:color w:val="000000"/>
          <w:sz w:val="22"/>
        </w:rPr>
      </w:pPr>
      <w:r>
        <w:t xml:space="preserve">2. </w:t>
      </w:r>
      <w:r>
        <w:rPr>
          <w:color w:val="000000"/>
        </w:rPr>
        <w:t>The table below represents the residuals for a line of best fit.</w:t>
      </w:r>
    </w:p>
    <w:p w:rsidR="0035102E" w:rsidRDefault="0035102E" w:rsidP="0035102E">
      <w:pPr>
        <w:keepLines/>
        <w:suppressAutoHyphens/>
        <w:autoSpaceDE w:val="0"/>
        <w:autoSpaceDN w:val="0"/>
        <w:adjustRightInd w:val="0"/>
        <w:rPr>
          <w:color w:val="000000"/>
        </w:rPr>
      </w:pPr>
    </w:p>
    <w:p w:rsidR="0035102E" w:rsidRDefault="0035102E" w:rsidP="0035102E">
      <w:pPr>
        <w:jc w:val="center"/>
      </w:pPr>
      <w:r>
        <w:rPr>
          <w:i/>
          <w:iCs/>
          <w:noProof/>
          <w:color w:val="000000"/>
        </w:rPr>
        <w:drawing>
          <wp:inline distT="0" distB="0" distL="0" distR="0">
            <wp:extent cx="4448175" cy="531125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7168" cy="545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86A" w:rsidRDefault="003B686A"/>
    <w:p w:rsidR="0035102E" w:rsidRDefault="0035102E" w:rsidP="0035102E">
      <w:pPr>
        <w:keepLines/>
        <w:suppressAutoHyphens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Plot these residuals on the set of axes below.</w:t>
      </w:r>
    </w:p>
    <w:p w:rsidR="0035102E" w:rsidRDefault="0035102E" w:rsidP="0035102E">
      <w:pPr>
        <w:keepLines/>
        <w:suppressAutoHyphens/>
        <w:autoSpaceDE w:val="0"/>
        <w:autoSpaceDN w:val="0"/>
        <w:adjustRightInd w:val="0"/>
        <w:rPr>
          <w:color w:val="000000"/>
        </w:rPr>
      </w:pPr>
    </w:p>
    <w:p w:rsidR="0035102E" w:rsidRDefault="0035102E" w:rsidP="0035102E">
      <w:pPr>
        <w:keepLines/>
        <w:suppressAutoHyphens/>
        <w:autoSpaceDE w:val="0"/>
        <w:autoSpaceDN w:val="0"/>
        <w:adjustRightInd w:val="0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62230</wp:posOffset>
                </wp:positionV>
                <wp:extent cx="3314700" cy="52387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02E" w:rsidRDefault="0035102E" w:rsidP="0035102E">
                            <w:pPr>
                              <w:keepLines/>
                              <w:suppressAutoHyphens/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Using the plot, assess the fit of the line for these residuals and justify your answer.</w:t>
                            </w:r>
                          </w:p>
                          <w:p w:rsidR="0035102E" w:rsidRDefault="003510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7" type="#_x0000_t202" style="position:absolute;margin-left:210.75pt;margin-top:4.9pt;width:261pt;height:4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" filled="f" stroked="f" strokeweight=".5pt">
                <v:textbox>
                  <w:txbxContent>
                    <w:p w:rsidR="0035102E" w:rsidRDefault="0035102E" w:rsidP="0035102E">
                      <w:pPr>
                        <w:keepLines/>
                        <w:suppressAutoHyphens/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"/>
                          <w:szCs w:val="2"/>
                        </w:rPr>
                      </w:pPr>
                      <w:r>
                        <w:rPr>
                          <w:color w:val="000000"/>
                        </w:rPr>
                        <w:t>Using the plot, assess the fit of the line for these residuals and justify your answer.</w:t>
                      </w:r>
                    </w:p>
                    <w:p w:rsidR="0035102E" w:rsidRDefault="0035102E"/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w:drawing>
          <wp:inline distT="0" distB="0" distL="0" distR="0">
            <wp:extent cx="2311762" cy="23622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105" cy="236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978" w:rsidRDefault="00762978" w:rsidP="00762978">
      <w:r>
        <w:lastRenderedPageBreak/>
        <w:t>Name _________________________________</w:t>
      </w:r>
      <w:r>
        <w:tab/>
      </w:r>
      <w:r>
        <w:tab/>
      </w:r>
      <w:r>
        <w:tab/>
      </w:r>
      <w:r>
        <w:tab/>
        <w:t>Date _____________</w:t>
      </w:r>
    </w:p>
    <w:p w:rsidR="00762978" w:rsidRDefault="00762978" w:rsidP="00762978">
      <w:r>
        <w:t>Algebra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PTech</w:t>
      </w:r>
      <w:proofErr w:type="spellEnd"/>
    </w:p>
    <w:p w:rsidR="00762978" w:rsidRDefault="00762978" w:rsidP="00762978"/>
    <w:p w:rsidR="00762978" w:rsidRPr="00CD6C07" w:rsidRDefault="00CD6C07" w:rsidP="00CD6C07">
      <w:pPr>
        <w:ind w:left="360"/>
        <w:jc w:val="center"/>
        <w:rPr>
          <w:sz w:val="96"/>
        </w:rPr>
      </w:pPr>
      <w:r>
        <w:rPr>
          <w:noProof/>
        </w:rPr>
        <w:drawing>
          <wp:inline distT="0" distB="0" distL="0" distR="0" wp14:anchorId="01F1275C" wp14:editId="1B7FB384">
            <wp:extent cx="1344168" cy="969264"/>
            <wp:effectExtent l="0" t="0" r="8890" b="2540"/>
            <wp:docPr id="4" name="Picture 4" descr="http://t3.gstatic.com/images?q=tbn:ANd9GcRK-Lr1CNAbrkYNj9hq8kC0ytQx3GuYEqOSlJ34aP93nFHvnmB2:images.clipartpanda.com/narcotic-clipart-ice_cub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3.gstatic.com/images?q=tbn:ANd9GcRK-Lr1CNAbrkYNj9hq8kC0ytQx3GuYEqOSlJ34aP93nFHvnmB2:images.clipartpanda.com/narcotic-clipart-ice_cube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168" cy="969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2978" w:rsidRPr="00CD6C07">
        <w:rPr>
          <w:sz w:val="96"/>
        </w:rPr>
        <w:t>Cool Down</w:t>
      </w:r>
      <w:r>
        <w:rPr>
          <w:noProof/>
        </w:rPr>
        <w:drawing>
          <wp:inline distT="0" distB="0" distL="0" distR="0">
            <wp:extent cx="1341002" cy="967563"/>
            <wp:effectExtent l="0" t="0" r="0" b="4445"/>
            <wp:docPr id="3" name="Picture 3" descr="http://t3.gstatic.com/images?q=tbn:ANd9GcRK-Lr1CNAbrkYNj9hq8kC0ytQx3GuYEqOSlJ34aP93nFHvnmB2:images.clipartpanda.com/narcotic-clipart-ice_cub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3.gstatic.com/images?q=tbn:ANd9GcRK-Lr1CNAbrkYNj9hq8kC0ytQx3GuYEqOSlJ34aP93nFHvnmB2:images.clipartpanda.com/narcotic-clipart-ice_cube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882" cy="967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02B" w:rsidRDefault="00DB002B"/>
    <w:p w:rsidR="00B45355" w:rsidRDefault="00B45355" w:rsidP="00B45355">
      <w:pPr>
        <w:keepLines/>
        <w:tabs>
          <w:tab w:val="right" w:pos="0"/>
        </w:tabs>
        <w:suppressAutoHyphens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</w:rPr>
        <w:t xml:space="preserve">1. </w:t>
      </w:r>
      <w:r>
        <w:rPr>
          <w:color w:val="000000"/>
        </w:rPr>
        <w:t xml:space="preserve">A student was given the equation </w:t>
      </w:r>
      <w:r>
        <w:rPr>
          <w:noProof/>
          <w:color w:val="000000"/>
          <w:position w:val="-3"/>
        </w:rPr>
        <w:drawing>
          <wp:inline distT="0" distB="0" distL="0" distR="0">
            <wp:extent cx="895350" cy="1905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to solve by completing the square.  The first step that was written is shown below.</w:t>
      </w:r>
    </w:p>
    <w:p w:rsidR="00B45355" w:rsidRDefault="00B45355" w:rsidP="00B45355">
      <w:pPr>
        <w:keepLines/>
        <w:tabs>
          <w:tab w:val="right" w:pos="0"/>
        </w:tabs>
        <w:suppressAutoHyphens/>
        <w:autoSpaceDE w:val="0"/>
        <w:autoSpaceDN w:val="0"/>
        <w:adjustRightInd w:val="0"/>
        <w:jc w:val="center"/>
        <w:rPr>
          <w:color w:val="000000"/>
        </w:rPr>
      </w:pPr>
    </w:p>
    <w:p w:rsidR="00B45355" w:rsidRDefault="00B45355" w:rsidP="00B45355">
      <w:pPr>
        <w:keepLines/>
        <w:tabs>
          <w:tab w:val="right" w:pos="0"/>
        </w:tabs>
        <w:suppressAutoHyphens/>
        <w:autoSpaceDE w:val="0"/>
        <w:autoSpaceDN w:val="0"/>
        <w:adjustRightInd w:val="0"/>
        <w:jc w:val="center"/>
        <w:rPr>
          <w:color w:val="000000"/>
        </w:rPr>
      </w:pPr>
      <w:r>
        <w:rPr>
          <w:noProof/>
          <w:color w:val="000000"/>
          <w:position w:val="-3"/>
        </w:rPr>
        <w:drawing>
          <wp:inline distT="0" distB="0" distL="0" distR="0">
            <wp:extent cx="685800" cy="1905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355" w:rsidRDefault="00B45355" w:rsidP="00B45355">
      <w:pPr>
        <w:keepLines/>
        <w:suppressAutoHyphens/>
        <w:autoSpaceDE w:val="0"/>
        <w:autoSpaceDN w:val="0"/>
        <w:adjustRightInd w:val="0"/>
        <w:rPr>
          <w:color w:val="000000"/>
        </w:rPr>
      </w:pPr>
    </w:p>
    <w:p w:rsidR="00B45355" w:rsidRDefault="00B45355" w:rsidP="00B45355">
      <w:pPr>
        <w:keepLines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</w:rPr>
        <w:t xml:space="preserve">The next step in the student’s process </w:t>
      </w:r>
      <w:proofErr w:type="gramStart"/>
      <w:r>
        <w:rPr>
          <w:color w:val="000000"/>
        </w:rPr>
        <w:t xml:space="preserve">was </w:t>
      </w:r>
      <w:proofErr w:type="gramEnd"/>
      <w:r>
        <w:rPr>
          <w:noProof/>
          <w:color w:val="000000"/>
          <w:position w:val="-3"/>
        </w:rPr>
        <w:drawing>
          <wp:inline distT="0" distB="0" distL="0" distR="0">
            <wp:extent cx="1085850" cy="1905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.  State the value of </w:t>
      </w:r>
      <w:r>
        <w:rPr>
          <w:i/>
          <w:iCs/>
          <w:color w:val="000000"/>
        </w:rPr>
        <w:t>c</w:t>
      </w:r>
      <w:r>
        <w:rPr>
          <w:color w:val="000000"/>
        </w:rPr>
        <w:t xml:space="preserve"> that creates a perfect square trinomial.  Explain how the value of </w:t>
      </w:r>
      <w:r>
        <w:rPr>
          <w:i/>
          <w:iCs/>
          <w:color w:val="000000"/>
        </w:rPr>
        <w:t>c</w:t>
      </w:r>
      <w:r>
        <w:rPr>
          <w:color w:val="000000"/>
        </w:rPr>
        <w:t xml:space="preserve"> is determined.</w:t>
      </w:r>
    </w:p>
    <w:p w:rsidR="00565E62" w:rsidRDefault="00565E62" w:rsidP="00B45355">
      <w:pPr>
        <w:keepLines/>
        <w:tabs>
          <w:tab w:val="right" w:pos="0"/>
        </w:tabs>
        <w:suppressAutoHyphens/>
        <w:autoSpaceDE w:val="0"/>
        <w:autoSpaceDN w:val="0"/>
        <w:adjustRightInd w:val="0"/>
        <w:rPr>
          <w:color w:val="000000"/>
        </w:rPr>
      </w:pPr>
    </w:p>
    <w:p w:rsidR="00565E62" w:rsidRDefault="00565E62" w:rsidP="001E792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</w:pPr>
      <w:r>
        <w:rPr>
          <w:color w:val="000000"/>
        </w:rPr>
        <w:tab/>
      </w:r>
      <w:r>
        <w:rPr>
          <w:color w:val="000000"/>
        </w:rPr>
        <w:tab/>
      </w:r>
    </w:p>
    <w:p w:rsidR="00B45355" w:rsidRDefault="00B45355"/>
    <w:p w:rsidR="00B45355" w:rsidRDefault="00B45355"/>
    <w:p w:rsidR="00B45355" w:rsidRDefault="00B45355"/>
    <w:p w:rsidR="00B45355" w:rsidRDefault="00B45355"/>
    <w:p w:rsidR="00B45355" w:rsidRDefault="00B45355"/>
    <w:p w:rsidR="00B45355" w:rsidRDefault="00B45355"/>
    <w:p w:rsidR="00B45355" w:rsidRDefault="00B45355"/>
    <w:p w:rsidR="00B45355" w:rsidRDefault="00B45355">
      <w:pPr>
        <w:rPr>
          <w:color w:val="000000"/>
        </w:rPr>
      </w:pPr>
      <w:r>
        <w:t xml:space="preserve">2. </w:t>
      </w:r>
      <w:r>
        <w:rPr>
          <w:color w:val="000000"/>
        </w:rPr>
        <w:t xml:space="preserve">On the axes below, </w:t>
      </w:r>
      <w:proofErr w:type="gramStart"/>
      <w:r>
        <w:rPr>
          <w:color w:val="000000"/>
        </w:rPr>
        <w:t xml:space="preserve">graph </w:t>
      </w:r>
      <w:proofErr w:type="gramEnd"/>
      <w:r>
        <w:rPr>
          <w:noProof/>
          <w:color w:val="000000"/>
          <w:position w:val="-8"/>
        </w:rPr>
        <w:drawing>
          <wp:inline distT="0" distB="0" distL="0" distR="0">
            <wp:extent cx="590550" cy="1905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.</w:t>
      </w:r>
    </w:p>
    <w:p w:rsidR="00B45355" w:rsidRDefault="00B45355">
      <w:pPr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E2D53FD" wp14:editId="1BFBD9F8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3063240" cy="2971800"/>
                <wp:effectExtent l="0" t="38100" r="22860" b="1905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3240" cy="2971800"/>
                          <a:chOff x="6399" y="961"/>
                          <a:chExt cx="4824" cy="4680"/>
                        </a:xfrm>
                      </wpg:grpSpPr>
                      <wpg:grpSp>
                        <wpg:cNvPr id="24" name="Group 3"/>
                        <wpg:cNvGrpSpPr>
                          <a:grpSpLocks/>
                        </wpg:cNvGrpSpPr>
                        <wpg:grpSpPr bwMode="auto">
                          <a:xfrm>
                            <a:off x="6591" y="1271"/>
                            <a:ext cx="4328" cy="4324"/>
                            <a:chOff x="1440" y="6048"/>
                            <a:chExt cx="5760" cy="5760"/>
                          </a:xfrm>
                        </wpg:grpSpPr>
                        <wps:wsp>
                          <wps:cNvPr id="25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0" y="6048"/>
                              <a:ext cx="5760" cy="576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Line 5"/>
                          <wps:cNvCnPr/>
                          <wps:spPr bwMode="auto">
                            <a:xfrm flipV="1">
                              <a:off x="1728" y="6048"/>
                              <a:ext cx="0" cy="57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6"/>
                          <wps:cNvCnPr/>
                          <wps:spPr bwMode="auto">
                            <a:xfrm flipV="1">
                              <a:off x="2016" y="6048"/>
                              <a:ext cx="0" cy="57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7"/>
                          <wps:cNvCnPr/>
                          <wps:spPr bwMode="auto">
                            <a:xfrm flipV="1">
                              <a:off x="2304" y="6048"/>
                              <a:ext cx="0" cy="57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8"/>
                          <wps:cNvCnPr/>
                          <wps:spPr bwMode="auto">
                            <a:xfrm flipV="1">
                              <a:off x="2592" y="6048"/>
                              <a:ext cx="0" cy="57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9"/>
                          <wps:cNvCnPr/>
                          <wps:spPr bwMode="auto">
                            <a:xfrm flipV="1">
                              <a:off x="2880" y="6048"/>
                              <a:ext cx="0" cy="57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10"/>
                          <wps:cNvCnPr/>
                          <wps:spPr bwMode="auto">
                            <a:xfrm flipV="1">
                              <a:off x="3168" y="6048"/>
                              <a:ext cx="0" cy="57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11"/>
                          <wps:cNvCnPr/>
                          <wps:spPr bwMode="auto">
                            <a:xfrm flipV="1">
                              <a:off x="3456" y="6048"/>
                              <a:ext cx="0" cy="57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12"/>
                          <wps:cNvCnPr/>
                          <wps:spPr bwMode="auto">
                            <a:xfrm flipV="1">
                              <a:off x="3744" y="6048"/>
                              <a:ext cx="0" cy="57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13"/>
                          <wps:cNvCnPr/>
                          <wps:spPr bwMode="auto">
                            <a:xfrm flipV="1">
                              <a:off x="4032" y="6048"/>
                              <a:ext cx="0" cy="57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14"/>
                          <wps:cNvCnPr/>
                          <wps:spPr bwMode="auto">
                            <a:xfrm flipV="1">
                              <a:off x="4320" y="6048"/>
                              <a:ext cx="0" cy="57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15"/>
                          <wps:cNvCnPr/>
                          <wps:spPr bwMode="auto">
                            <a:xfrm flipV="1">
                              <a:off x="4608" y="6048"/>
                              <a:ext cx="0" cy="57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16"/>
                          <wps:cNvCnPr/>
                          <wps:spPr bwMode="auto">
                            <a:xfrm flipV="1">
                              <a:off x="4896" y="6048"/>
                              <a:ext cx="0" cy="57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17"/>
                          <wps:cNvCnPr/>
                          <wps:spPr bwMode="auto">
                            <a:xfrm flipV="1">
                              <a:off x="5184" y="6048"/>
                              <a:ext cx="0" cy="57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18"/>
                          <wps:cNvCnPr/>
                          <wps:spPr bwMode="auto">
                            <a:xfrm flipV="1">
                              <a:off x="5472" y="6048"/>
                              <a:ext cx="0" cy="57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19"/>
                          <wps:cNvCnPr/>
                          <wps:spPr bwMode="auto">
                            <a:xfrm flipV="1">
                              <a:off x="5760" y="6048"/>
                              <a:ext cx="0" cy="57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20"/>
                          <wps:cNvCnPr/>
                          <wps:spPr bwMode="auto">
                            <a:xfrm flipV="1">
                              <a:off x="6048" y="6048"/>
                              <a:ext cx="0" cy="57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21"/>
                          <wps:cNvCnPr/>
                          <wps:spPr bwMode="auto">
                            <a:xfrm flipV="1">
                              <a:off x="6336" y="6048"/>
                              <a:ext cx="0" cy="57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22"/>
                          <wps:cNvCnPr/>
                          <wps:spPr bwMode="auto">
                            <a:xfrm flipV="1">
                              <a:off x="6624" y="6048"/>
                              <a:ext cx="0" cy="57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23"/>
                          <wps:cNvCnPr/>
                          <wps:spPr bwMode="auto">
                            <a:xfrm flipV="1">
                              <a:off x="6912" y="6048"/>
                              <a:ext cx="0" cy="57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24"/>
                          <wps:cNvCnPr/>
                          <wps:spPr bwMode="auto">
                            <a:xfrm>
                              <a:off x="1440" y="6336"/>
                              <a:ext cx="576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25"/>
                          <wps:cNvCnPr/>
                          <wps:spPr bwMode="auto">
                            <a:xfrm>
                              <a:off x="1440" y="6624"/>
                              <a:ext cx="576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26"/>
                          <wps:cNvCnPr/>
                          <wps:spPr bwMode="auto">
                            <a:xfrm>
                              <a:off x="1440" y="6912"/>
                              <a:ext cx="576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27"/>
                          <wps:cNvCnPr/>
                          <wps:spPr bwMode="auto">
                            <a:xfrm>
                              <a:off x="1440" y="7200"/>
                              <a:ext cx="576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28"/>
                          <wps:cNvCnPr/>
                          <wps:spPr bwMode="auto">
                            <a:xfrm>
                              <a:off x="1440" y="7488"/>
                              <a:ext cx="576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29"/>
                          <wps:cNvCnPr/>
                          <wps:spPr bwMode="auto">
                            <a:xfrm>
                              <a:off x="1440" y="7776"/>
                              <a:ext cx="576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30"/>
                          <wps:cNvCnPr/>
                          <wps:spPr bwMode="auto">
                            <a:xfrm>
                              <a:off x="1440" y="8064"/>
                              <a:ext cx="576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31"/>
                          <wps:cNvCnPr/>
                          <wps:spPr bwMode="auto">
                            <a:xfrm>
                              <a:off x="1440" y="8352"/>
                              <a:ext cx="576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32"/>
                          <wps:cNvCnPr/>
                          <wps:spPr bwMode="auto">
                            <a:xfrm>
                              <a:off x="1440" y="8640"/>
                              <a:ext cx="576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33"/>
                          <wps:cNvCnPr/>
                          <wps:spPr bwMode="auto">
                            <a:xfrm>
                              <a:off x="1440" y="8928"/>
                              <a:ext cx="576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34"/>
                          <wps:cNvCnPr/>
                          <wps:spPr bwMode="auto">
                            <a:xfrm>
                              <a:off x="1440" y="9216"/>
                              <a:ext cx="576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35"/>
                          <wps:cNvCnPr/>
                          <wps:spPr bwMode="auto">
                            <a:xfrm>
                              <a:off x="1440" y="9504"/>
                              <a:ext cx="576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36"/>
                          <wps:cNvCnPr/>
                          <wps:spPr bwMode="auto">
                            <a:xfrm>
                              <a:off x="1440" y="9792"/>
                              <a:ext cx="576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37"/>
                          <wps:cNvCnPr/>
                          <wps:spPr bwMode="auto">
                            <a:xfrm>
                              <a:off x="1440" y="10080"/>
                              <a:ext cx="576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38"/>
                          <wps:cNvCnPr/>
                          <wps:spPr bwMode="auto">
                            <a:xfrm>
                              <a:off x="1440" y="10368"/>
                              <a:ext cx="576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39"/>
                          <wps:cNvCnPr/>
                          <wps:spPr bwMode="auto">
                            <a:xfrm>
                              <a:off x="1440" y="10656"/>
                              <a:ext cx="576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40"/>
                          <wps:cNvCnPr/>
                          <wps:spPr bwMode="auto">
                            <a:xfrm>
                              <a:off x="1440" y="10944"/>
                              <a:ext cx="576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41"/>
                          <wps:cNvCnPr/>
                          <wps:spPr bwMode="auto">
                            <a:xfrm>
                              <a:off x="1440" y="11232"/>
                              <a:ext cx="576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42"/>
                          <wps:cNvCnPr/>
                          <wps:spPr bwMode="auto">
                            <a:xfrm>
                              <a:off x="1440" y="11520"/>
                              <a:ext cx="576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4" name="Line 43"/>
                        <wps:cNvCnPr/>
                        <wps:spPr bwMode="auto">
                          <a:xfrm flipV="1">
                            <a:off x="8755" y="961"/>
                            <a:ext cx="0" cy="46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44"/>
                        <wps:cNvCnPr/>
                        <wps:spPr bwMode="auto">
                          <a:xfrm>
                            <a:off x="6399" y="3433"/>
                            <a:ext cx="482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61D94F" id="Group 23" o:spid="_x0000_s1026" style="position:absolute;margin-left:0;margin-top:3pt;width:241.2pt;height:234pt;z-index:251663360" coordorigin="6399,961" coordsize="4824,4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">
                <v:group id="Group 3" o:spid="_x0000_s1027" style="position:absolute;left:6591;top:1271;width:4328;height:4324" coordorigin="1440,6048" coordsize="5760,5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rect id="Rectangle 4" o:spid="_x0000_s1028" style="position:absolute;left:1440;top:6048;width:5760;height: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uqY8UA&#10;AADbAAAADwAAAGRycy9kb3ducmV2LnhtbESPQWvCQBSE74L/YXlCL1I32ho0uhERCsVDoaaIx0f2&#10;mYRk34bdVdN/3y0Uehxm5htmuxtMJ+7kfGNZwXyWgCAurW64UvBVvD2vQPiArLGzTAq+ycMuH4+2&#10;mGn74E+6n0IlIoR9hgrqEPpMSl/WZNDPbE8cvat1BkOUrpLa4SPCTScXSZJKgw3HhRp7OtRUtqeb&#10;UXB8XSaXcJ7bYtW+rD9cNz2nx5tST5NhvwERaAj/4b/2u1awWMLvl/gD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i6pjxQAAANsAAAAPAAAAAAAAAAAAAAAAAJgCAABkcnMv&#10;ZG93bnJldi54bWxQSwUGAAAAAAQABAD1AAAAigMAAAAA&#10;" filled="f" strokeweight="1pt"/>
                  <v:line id="Line 5" o:spid="_x0000_s1029" style="position:absolute;flip:y;visibility:visible;mso-wrap-style:square" from="1728,6048" to="1728,1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Mx8MAAADbAAAADwAAAGRycy9kb3ducmV2LnhtbESPS4vCMBSF94L/IVzBjYypLop2jCKC&#10;IIILH6DuLs2dtk5zU5po6783guDycB4fZ7ZoTSkeVLvCsoLRMAJBnFpdcKbgdFz/TEA4j6yxtEwK&#10;nuRgMe92Zpho2/CeHgefiTDCLkEFufdVIqVLczLohrYiDt6frQ36IOtM6hqbMG5KOY6iWBosOBBy&#10;rGiVU/p/uJsAua2y6+5G6Xl6rrZNPBo0l8tdqX6vXf6C8NT6b/jT3mgF4xjeX8IPkP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CDMfDAAAA2wAAAA8AAAAAAAAAAAAA&#10;AAAAoQIAAGRycy9kb3ducmV2LnhtbFBLBQYAAAAABAAEAPkAAACRAwAAAAA=&#10;" strokeweight="1pt"/>
                  <v:line id="Line 6" o:spid="_x0000_s1030" style="position:absolute;flip:y;visibility:visible;mso-wrap-style:square" from="2016,6048" to="2016,1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6pXMQAAADbAAAADwAAAGRycy9kb3ducmV2LnhtbESPS4vCMBSF94L/IdyB2ciY6sJHNRUR&#10;BBmYhQ/Q2V2aax/T3JQm2s6/N4Lg8nAeH2e56kwl7tS4wrKC0TACQZxaXXCm4HTcfs1AOI+ssbJM&#10;Cv7JwSrp95YYa9vynu4Hn4kwwi5GBbn3dSylS3My6Ia2Jg7e1TYGfZBNJnWDbRg3lRxH0UQaLDgQ&#10;cqxpk1P6d7iZACk32e9PSel5fq6/28lo0F4uN6U+P7r1AoSnzr/Dr/ZOKxhP4fkl/ACZ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jqlcxAAAANsAAAAPAAAAAAAAAAAA&#10;AAAAAKECAABkcnMvZG93bnJldi54bWxQSwUGAAAAAAQABAD5AAAAkgMAAAAA&#10;" strokeweight="1pt"/>
                  <v:line id="Line 7" o:spid="_x0000_s1031" style="position:absolute;flip:y;visibility:visible;mso-wrap-style:square" from="2304,6048" to="2304,1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E9LsEAAADbAAAADwAAAGRycy9kb3ducmV2LnhtbERPS4vCMBC+C/6HMMJeRFM9iFajiLCw&#10;LOzBB6i3oRnbajMpTbTdf+8cFvb48b1Xm85V6kVNKD0bmIwTUMSZtyXnBk7Hz9EcVIjIFivPZOCX&#10;AmzW/d4KU+tb3tPrEHMlIRxSNFDEWKdah6wgh2Hsa2Lhbr5xGAU2ubYNthLuKj1Nkpl2WLI0FFjT&#10;rqDscXg6Kbnv8uvPnbLz4lx/t7PJsL1cnsZ8DLrtElSkLv6L/9xf1sBUxsoX+QF6/Q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ET0uwQAAANsAAAAPAAAAAAAAAAAAAAAA&#10;AKECAABkcnMvZG93bnJldi54bWxQSwUGAAAAAAQABAD5AAAAjwMAAAAA&#10;" strokeweight="1pt"/>
                  <v:line id="Line 8" o:spid="_x0000_s1032" style="position:absolute;flip:y;visibility:visible;mso-wrap-style:square" from="2592,6048" to="2592,1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2YtcUAAADbAAAADwAAAGRycy9kb3ducmV2LnhtbESPzWrCQBSF90LfYbiCG6mTuAhN6igi&#10;FErBRVNB3V0y1ySauRMyE5O+facguDycn4+z2oymEXfqXG1ZQbyIQBAXVtdcKjj8fLy+gXAeWWNj&#10;mRT8koPN+mWywkzbgb/pnvtShBF2GSqovG8zKV1RkUG3sC1x8C62M+iD7EqpOxzCuGnkMooSabDm&#10;QKiwpV1FxS3vTYBcd+V5f6XimB7bryGJ58Pp1Cs1m47bdxCeRv8MP9qfWsEyhf8v4QfI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V2YtcUAAADbAAAADwAAAAAAAAAA&#10;AAAAAAChAgAAZHJzL2Rvd25yZXYueG1sUEsFBgAAAAAEAAQA+QAAAJMDAAAAAA==&#10;" strokeweight="1pt"/>
                  <v:line id="Line 9" o:spid="_x0000_s1033" style="position:absolute;flip:y;visibility:visible;mso-wrap-style:square" from="2880,6048" to="2880,1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6n9cIAAADbAAAADwAAAGRycy9kb3ducmV2LnhtbERPS2vCQBC+F/wPywheSt1oQTR1FREK&#10;RejBB2hvQ3aaRLOzIbua+O+dg+Dx43vPl52r1I2aUHo2MBomoIgzb0vODRz23x9TUCEiW6w8k4E7&#10;BVguem9zTK1veUu3XcyVhHBI0UARY51qHbKCHIahr4mF+/eNwyiwybVtsJVwV+lxkky0w5KlocCa&#10;1gVll93VScl5nf/9nik7zo71pp2M3tvT6WrMoN+tvkBF6uJL/HT/WAOfsl6+yA/Qi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b6n9cIAAADbAAAADwAAAAAAAAAAAAAA&#10;AAChAgAAZHJzL2Rvd25yZXYueG1sUEsFBgAAAAAEAAQA+QAAAJADAAAAAA==&#10;" strokeweight="1pt"/>
                  <v:line id="Line 10" o:spid="_x0000_s1034" style="position:absolute;flip:y;visibility:visible;mso-wrap-style:square" from="3168,6048" to="3168,1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ICbsUAAADbAAAADwAAAGRycy9kb3ducmV2LnhtbESPS2vCQBSF9wX/w3CFbqRO0oLYNKNI&#10;QCgFF1VBu7tkrnmYuRMyExP/facgdHk4j4+TrkfTiBt1rrKsIJ5HIIhzqysuFBwP25clCOeRNTaW&#10;ScGdHKxXk6cUE20H/qbb3hcijLBLUEHpfZtI6fKSDLq5bYmDd7GdQR9kV0jd4RDGTSNfo2ghDVYc&#10;CCW2lJWUX/e9CZA6K352NeWn91P7NSzi2XA+90o9T8fNBwhPo/8PP9qfWsFbDH9fwg+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vICbsUAAADbAAAADwAAAAAAAAAA&#10;AAAAAAChAgAAZHJzL2Rvd25yZXYueG1sUEsFBgAAAAAEAAQA+QAAAJMDAAAAAA==&#10;" strokeweight="1pt"/>
                  <v:line id="Line 11" o:spid="_x0000_s1035" style="position:absolute;flip:y;visibility:visible;mso-wrap-style:square" from="3456,6048" to="3456,1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CcGcQAAADbAAAADwAAAGRycy9kb3ducmV2LnhtbESPS4vCMBSF94L/IdyB2ciYqiBaTUUE&#10;QQZm4QN0dpfm2sc0N6WJtvPvjSC4PJzHx1muOlOJOzWusKxgNIxAEKdWF5wpOB23XzMQziNrrCyT&#10;gn9ysEr6vSXG2ra8p/vBZyKMsItRQe59HUvp0pwMuqGtiYN3tY1BH2STSd1gG8ZNJcdRNJUGCw6E&#10;HGva5JT+HW4mQMpN9vtTUnqen+vvdjoatJfLTanPj269AOGp8+/wq73TCiZjeH4JP0Am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IJwZxAAAANsAAAAPAAAAAAAAAAAA&#10;AAAAAKECAABkcnMvZG93bnJldi54bWxQSwUGAAAAAAQABAD5AAAAkgMAAAAA&#10;" strokeweight="1pt"/>
                  <v:line id="Line 12" o:spid="_x0000_s1036" style="position:absolute;flip:y;visibility:visible;mso-wrap-style:square" from="3744,6048" to="3744,1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w5gsQAAADbAAAADwAAAGRycy9kb3ducmV2LnhtbESPS2vCQBSF9wX/w3AFN0UnGhCNjiKB&#10;Qil0oS2ou0vmmkQzd0Jm8ui/7wiFLg/n8XG2+8FUoqPGlZYVzGcRCOLM6pJzBd9fb9MVCOeRNVaW&#10;ScEPOdjvRi9bTLTt+UjdyecijLBLUEHhfZ1I6bKCDLqZrYmDd7ONQR9kk0vdYB/GTSUXUbSUBksO&#10;hAJrSgvKHqfWBMg9za+fd8rO63P90S/nr/3l0io1GQ+HDQhPg/8P/7XftYI4hueX8AP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bDmCxAAAANsAAAAPAAAAAAAAAAAA&#10;AAAAAKECAABkcnMvZG93bnJldi54bWxQSwUGAAAAAAQABAD5AAAAkgMAAAAA&#10;" strokeweight="1pt"/>
                  <v:line id="Line 13" o:spid="_x0000_s1037" style="position:absolute;flip:y;visibility:visible;mso-wrap-style:square" from="4032,6048" to="4032,1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Wh9sMAAADbAAAADwAAAGRycy9kb3ducmV2LnhtbESPzYrCMBSF94LvEK7gRjTVEdFqFBEE&#10;EWahI6i7S3Ntq81NaaLtvP1EEGZ5OD8fZ7FqTCFeVLncsoLhIAJBnFidc6rg9LPtT0E4j6yxsEwK&#10;fsnBatluLTDWtuYDvY4+FWGEXYwKMu/LWEqXZGTQDWxJHLybrQz6IKtU6grrMG4KOYqiiTSYcyBk&#10;WNImo+RxfJoAuW/S6/edkvPsXO7rybBXXy5PpbqdZj0H4anx/+FPe6cVfI3h/SX8AL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6FofbDAAAA2wAAAA8AAAAAAAAAAAAA&#10;AAAAoQIAAGRycy9kb3ducmV2LnhtbFBLBQYAAAAABAAEAPkAAACRAwAAAAA=&#10;" strokeweight="1pt"/>
                  <v:line id="Line 14" o:spid="_x0000_s1038" style="position:absolute;flip:y;visibility:visible;mso-wrap-style:square" from="4320,6048" to="4320,1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kEbcMAAADbAAAADwAAAGRycy9kb3ducmV2LnhtbESPzYrCMBSF94LvEK7gRjTVQdFqFBEE&#10;EWahI6i7S3Ntq81NaaLtvP1EEGZ5OD8fZ7FqTCFeVLncsoLhIAJBnFidc6rg9LPtT0E4j6yxsEwK&#10;fsnBatluLTDWtuYDvY4+FWGEXYwKMu/LWEqXZGTQDWxJHLybrQz6IKtU6grrMG4KOYqiiTSYcyBk&#10;WNImo+RxfJoAuW/S6/edkvPsXO7rybBXXy5PpbqdZj0H4anx/+FPe6cVfI3h/SX8AL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JBG3DAAAA2wAAAA8AAAAAAAAAAAAA&#10;AAAAoQIAAGRycy9kb3ducmV2LnhtbFBLBQYAAAAABAAEAPkAAACRAwAAAAA=&#10;" strokeweight="1pt"/>
                  <v:line id="Line 15" o:spid="_x0000_s1039" style="position:absolute;flip:y;visibility:visible;mso-wrap-style:square" from="4608,6048" to="4608,1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uaGsUAAADbAAAADwAAAGRycy9kb3ducmV2LnhtbESPX2vCMBTF3wd+h3AFX8aaukFxnVFE&#10;EIbgw1Swe7s017ba3JQk2vrtl8Fgj4fz58eZLwfTijs531hWME1SEMSl1Q1XCo6HzcsMhA/IGlvL&#10;pOBBHpaL0dMcc217/qL7PlQijrDPUUEdQpdL6cuaDPrEdsTRO1tnMETpKqkd9nHctPI1TTNpsOFI&#10;qLGjdU3ldX8zEXJZV9+7C5Wn91O37bPpc18UN6Um42H1ASLQEP7Df+1PreAtg98v8Qf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RuaGsUAAADbAAAADwAAAAAAAAAA&#10;AAAAAAChAgAAZHJzL2Rvd25yZXYueG1sUEsFBgAAAAAEAAQA+QAAAJMDAAAAAA==&#10;" strokeweight="1pt"/>
                  <v:line id="Line 16" o:spid="_x0000_s1040" style="position:absolute;flip:y;visibility:visible;mso-wrap-style:square" from="4896,6048" to="4896,1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c/gcMAAADbAAAADwAAAGRycy9kb3ducmV2LnhtbESPS4vCMBSF94L/IVzBjWjqDPioRhFh&#10;QAZc6Ajq7tJc22pzU5po6783gjDLw3l8nPmyMYV4UOVyywqGgwgEcWJ1zqmCw99PfwLCeWSNhWVS&#10;8CQHy0W7NcdY25p39Nj7VIQRdjEqyLwvYyldkpFBN7AlcfAutjLog6xSqSusw7gp5FcUjaTBnAMh&#10;w5LWGSW3/d0EyHWdnrdXSo7TY/lbj4a9+nS6K9XtNKsZCE+N/w9/2hut4HsM7y/hB8jF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5XP4HDAAAA2wAAAA8AAAAAAAAAAAAA&#10;AAAAoQIAAGRycy9kb3ducmV2LnhtbFBLBQYAAAAABAAEAPkAAACRAwAAAAA=&#10;" strokeweight="1pt"/>
                  <v:line id="Line 17" o:spid="_x0000_s1041" style="position:absolute;flip:y;visibility:visible;mso-wrap-style:square" from="5184,6048" to="5184,1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ir88IAAADbAAAADwAAAGRycy9kb3ducmV2LnhtbERPS2vCQBC+F/wPywheSt1oQTR1FREK&#10;RejBB2hvQ3aaRLOzIbua+O+dg+Dx43vPl52r1I2aUHo2MBomoIgzb0vODRz23x9TUCEiW6w8k4E7&#10;BVguem9zTK1veUu3XcyVhHBI0UARY51qHbKCHIahr4mF+/eNwyiwybVtsJVwV+lxkky0w5KlocCa&#10;1gVll93VScl5nf/9nik7zo71pp2M3tvT6WrMoN+tvkBF6uJL/HT/WAOfMla+yA/Qi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8ir88IAAADbAAAADwAAAAAAAAAAAAAA&#10;AAChAgAAZHJzL2Rvd25yZXYueG1sUEsFBgAAAAAEAAQA+QAAAJADAAAAAA==&#10;" strokeweight="1pt"/>
                  <v:line id="Line 18" o:spid="_x0000_s1042" style="position:absolute;flip:y;visibility:visible;mso-wrap-style:square" from="5472,6048" to="5472,1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QOaMUAAADbAAAADwAAAGRycy9kb3ducmV2LnhtbESPS2vCQBSF94L/YbhCN0UnaSFo6igl&#10;UCiFLhoF7e6SuSbRzJ2QmTz67zuFgsvDeXyc7X4yjRioc7VlBfEqAkFcWF1zqeB4eFuuQTiPrLGx&#10;TAp+yMF+N59tMdV25C8acl+KMMIuRQWV920qpSsqMuhWtiUO3sV2Bn2QXSl1h2MYN418iqJEGqw5&#10;ECpsKauouOW9CZBrVn5/Xqk4bU7tx5jEj+P53Cv1sJheX0B4mvw9/N9+1wqeN/D3JfwAu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IQOaMUAAADbAAAADwAAAAAAAAAA&#10;AAAAAAChAgAAZHJzL2Rvd25yZXYueG1sUEsFBgAAAAAEAAQA+QAAAJMDAAAAAA==&#10;" strokeweight="1pt"/>
                  <v:line id="Line 19" o:spid="_x0000_s1043" style="position:absolute;flip:y;visibility:visible;mso-wrap-style:square" from="5760,6048" to="5760,1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jUiMIAAADbAAAADwAAAGRycy9kb3ducmV2LnhtbERPS2vCQBC+F/wPywheSt0oRTR1FREK&#10;RejBB2hvQ3aaRLOzIbua+O+dg+Dx43vPl52r1I2aUHo2MBomoIgzb0vODRz23x9TUCEiW6w8k4E7&#10;BVguem9zTK1veUu3XcyVhHBI0UARY51qHbKCHIahr4mF+/eNwyiwybVtsJVwV+lxkky0w5KlocCa&#10;1gVll93VScl5nf/9nik7zo71pp2M3tvT6WrMoN+tvkBF6uJL/HT/WAOfsl6+yA/Qi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bjUiMIAAADbAAAADwAAAAAAAAAAAAAA&#10;AAChAgAAZHJzL2Rvd25yZXYueG1sUEsFBgAAAAAEAAQA+QAAAJADAAAAAA==&#10;" strokeweight="1pt"/>
                  <v:line id="Line 20" o:spid="_x0000_s1044" style="position:absolute;flip:y;visibility:visible;mso-wrap-style:square" from="6048,6048" to="6048,1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RxE8UAAADbAAAADwAAAGRycy9kb3ducmV2LnhtbESPS2vCQBSF9wX/w3CFbqROUorYNKNI&#10;QCgFF1VBu7tkrnmYuRMyExP/facgdHk4j4+TrkfTiBt1rrKsIJ5HIIhzqysuFBwP25clCOeRNTaW&#10;ScGdHKxXk6cUE20H/qbb3hcijLBLUEHpfZtI6fKSDLq5bYmDd7GdQR9kV0jd4RDGTSNfo2ghDVYc&#10;CCW2lJWUX/e9CZA6K352NeWn91P7NSzi2XA+90o9T8fNBwhPo/8PP9qfWsFbDH9fwg+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vRxE8UAAADbAAAADwAAAAAAAAAA&#10;AAAAAAChAgAAZHJzL2Rvd25yZXYueG1sUEsFBgAAAAAEAAQA+QAAAJMDAAAAAA==&#10;" strokeweight="1pt"/>
                  <v:line id="Line 21" o:spid="_x0000_s1045" style="position:absolute;flip:y;visibility:visible;mso-wrap-style:square" from="6336,6048" to="6336,1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bvZMQAAADbAAAADwAAAGRycy9kb3ducmV2LnhtbESPS4vCMBSF94L/IdyB2ciYKiJaTUUE&#10;QQZm4QN0dpfm2sc0N6WJtvPvjSC4PJzHx1muOlOJOzWusKxgNIxAEKdWF5wpOB23XzMQziNrrCyT&#10;gn9ysEr6vSXG2ra8p/vBZyKMsItRQe59HUvp0pwMuqGtiYN3tY1BH2STSd1gG8ZNJcdRNJUGCw6E&#10;HGva5JT+HW4mQMpN9vtTUnqen+vvdjoatJfLTanPj269AOGp8+/wq73TCiZjeH4JP0Am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Ju9kxAAAANsAAAAPAAAAAAAAAAAA&#10;AAAAAKECAABkcnMvZG93bnJldi54bWxQSwUGAAAAAAQABAD5AAAAkgMAAAAA&#10;" strokeweight="1pt"/>
                  <v:line id="Line 22" o:spid="_x0000_s1046" style="position:absolute;flip:y;visibility:visible;mso-wrap-style:square" from="6624,6048" to="6624,1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pK/8MAAADbAAAADwAAAGRycy9kb3ducmV2LnhtbESPzYrCMBSF94LvEK7gRjTVEdFqFBEE&#10;EWahI6i7S3Ntq81NaaLtvP1EEGZ5OD8fZ7FqTCFeVLncsoLhIAJBnFidc6rg9LPtT0E4j6yxsEwK&#10;fsnBatluLTDWtuYDvY4+FWGEXYwKMu/LWEqXZGTQDWxJHLybrQz6IKtU6grrMG4KOYqiiTSYcyBk&#10;WNImo+RxfJoAuW/S6/edkvPsXO7rybBXXy5PpbqdZj0H4anx/+FPe6cVjL/g/SX8AL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qSv/DAAAA2wAAAA8AAAAAAAAAAAAA&#10;AAAAoQIAAGRycy9kb3ducmV2LnhtbFBLBQYAAAAABAAEAPkAAACRAwAAAAA=&#10;" strokeweight="1pt"/>
                  <v:line id="Line 23" o:spid="_x0000_s1047" style="position:absolute;flip:y;visibility:visible;mso-wrap-style:square" from="6912,6048" to="6912,1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PSi8QAAADbAAAADwAAAGRycy9kb3ducmV2LnhtbESPS2vCQBSF9wX/w3AFN0UnShCNjiKB&#10;Qil0oS2ou0vmmkQzd0Jm8ui/7wiFLg/n8XG2+8FUoqPGlZYVzGcRCOLM6pJzBd9fb9MVCOeRNVaW&#10;ScEPOdjvRi9bTLTt+UjdyecijLBLUEHhfZ1I6bKCDLqZrYmDd7ONQR9kk0vdYB/GTSUXUbSUBksO&#10;hAJrSgvKHqfWBMg9za+fd8rO63P90S/nr/3l0io1GQ+HDQhPg/8P/7XftYI4hueX8AP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g9KLxAAAANsAAAAPAAAAAAAAAAAA&#10;AAAAAKECAABkcnMvZG93bnJldi54bWxQSwUGAAAAAAQABAD5AAAAkgMAAAAA&#10;" strokeweight="1pt"/>
                  <v:line id="Line 24" o:spid="_x0000_s1048" style="position:absolute;visibility:visible;mso-wrap-style:square" from="1440,6336" to="7200,6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pqzcMAAADbAAAADwAAAGRycy9kb3ducmV2LnhtbESP0WoCMRRE3wv+Q7gF3zRrscWuRpGq&#10;UPFB1H7AdXPdbN3cLEnUbb/eFIQ+DjNzhpnMWluLK/lQOVYw6GcgiAunKy4VfB1WvRGIEJE11o5J&#10;wQ8FmE07TxPMtbvxjq77WIoE4ZCjAhNjk0sZCkMWQ981xMk7OW8xJulLqT3eEtzW8iXL3qTFitOC&#10;wYY+DBXn/cUqWPvj5jz4LY088tov6+3iPdhvpbrP7XwMIlIb/8OP9qdWMHyF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6aas3DAAAA2wAAAA8AAAAAAAAAAAAA&#10;AAAAoQIAAGRycy9kb3ducmV2LnhtbFBLBQYAAAAABAAEAPkAAACRAwAAAAA=&#10;" strokeweight="1pt"/>
                  <v:line id="Line 25" o:spid="_x0000_s1049" style="position:absolute;visibility:visible;mso-wrap-style:square" from="1440,6624" to="7200,6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j0usQAAADbAAAADwAAAGRycy9kb3ducmV2LnhtbESP0WoCMRRE3wX/IVyhbzVrKWJXs0vR&#10;ChUfpLYfcN1cN1s3N0sSdduvb4SCj8PMnGEWZW9bcSEfGscKJuMMBHHldMO1gq/P9eMMRIjIGlvH&#10;pOCHApTFcLDAXLsrf9BlH2uRIBxyVGBi7HIpQ2XIYhi7jjh5R+ctxiR9LbXHa4LbVj5l2VRabDgt&#10;GOxoaag67c9WwcYftqfJb23kgTf+rd2tXoL9Vuph1L/OQUTq4z38337XCp6n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SPS6xAAAANsAAAAPAAAAAAAAAAAA&#10;AAAAAKECAABkcnMvZG93bnJldi54bWxQSwUGAAAAAAQABAD5AAAAkgMAAAAA&#10;" strokeweight="1pt"/>
                  <v:line id="Line 26" o:spid="_x0000_s1050" style="position:absolute;visibility:visible;mso-wrap-style:square" from="1440,6912" to="7200,6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RRIcMAAADbAAAADwAAAGRycy9kb3ducmV2LnhtbESP0WoCMRRE3wv+Q7gF3zRrkdauRpGq&#10;UPFB1H7AdXPdbN3cLEnUbb/eFIQ+DjNzhpnMWluLK/lQOVYw6GcgiAunKy4VfB1WvRGIEJE11o5J&#10;wQ8FmE07TxPMtbvxjq77WIoE4ZCjAhNjk0sZCkMWQ981xMk7OW8xJulLqT3eEtzW8iXLXqXFitOC&#10;wYY+DBXn/cUqWPvj5jz4LY088tov6+3iPdhvpbrP7XwMIlIb/8OP9qdWMHyD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EUSHDAAAA2wAAAA8AAAAAAAAAAAAA&#10;AAAAoQIAAGRycy9kb3ducmV2LnhtbFBLBQYAAAAABAAEAPkAAACRAwAAAAA=&#10;" strokeweight="1pt"/>
                  <v:line id="Line 27" o:spid="_x0000_s1051" style="position:absolute;visibility:visible;mso-wrap-style:square" from="1440,7200" to="7200,7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vFU8EAAADbAAAADwAAAGRycy9kb3ducmV2LnhtbERPy2oCMRTdF/yHcIXuakYpUqdGKT6g&#10;4kIc/YDr5HYydXIzJFGnfr1ZCF0ezns672wjruRD7VjBcJCBIC6drrlScDys3z5AhIissXFMCv4o&#10;wHzWe5lirt2N93QtYiVSCIccFZgY21zKUBqyGAauJU7cj/MWY4K+ktrjLYXbRo6ybCwt1pwaDLa0&#10;MFSei4tVsPGn7Xl4r4w88cavmt1yEuyvUq/97usTRKQu/ouf7m+t4D2NTV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m8VTwQAAANsAAAAPAAAAAAAAAAAAAAAA&#10;AKECAABkcnMvZG93bnJldi54bWxQSwUGAAAAAAQABAD5AAAAjwMAAAAA&#10;" strokeweight="1pt"/>
                  <v:line id="Line 28" o:spid="_x0000_s1052" style="position:absolute;visibility:visible;mso-wrap-style:square" from="1440,7488" to="7200,7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dgyMMAAADbAAAADwAAAGRycy9kb3ducmV2LnhtbESP3WoCMRSE7wXfIRyhd5q1FKmrUURb&#10;qPRC/HmA4+a4Wd2cLEmqW5++EQpeDjPzDTOdt7YWV/KhcqxgOMhAEBdOV1wqOOw/++8gQkTWWDsm&#10;Bb8UYD7rdqaYa3fjLV13sRQJwiFHBSbGJpcyFIYshoFriJN3ct5iTNKXUnu8Jbit5WuWjaTFitOC&#10;wYaWhorL7scqWPvj92V4L4088tp/1JvVONizUi+9djEBEamNz/B/+0sreBv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/XYMjDAAAA2wAAAA8AAAAAAAAAAAAA&#10;AAAAoQIAAGRycy9kb3ducmV2LnhtbFBLBQYAAAAABAAEAPkAAACRAwAAAAA=&#10;" strokeweight="1pt"/>
                  <v:line id="Line 29" o:spid="_x0000_s1053" style="position:absolute;visibility:visible;mso-wrap-style:square" from="1440,7776" to="7200,7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RfiMEAAADbAAAADwAAAGRycy9kb3ducmV2LnhtbERPy2oCMRTdF/yHcIXuakahUqdGKT6g&#10;4kIc/YDr5HYydXIzJFGnfr1ZCF0ezns672wjruRD7VjBcJCBIC6drrlScDys3z5AhIissXFMCv4o&#10;wHzWe5lirt2N93QtYiVSCIccFZgY21zKUBqyGAauJU7cj/MWY4K+ktrjLYXbRo6ybCwt1pwaDLa0&#10;MFSei4tVsPGn7Xl4r4w88cavmt1yEuyvUq/97usTRKQu/ouf7m+t4D2tT1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NF+IwQAAANsAAAAPAAAAAAAAAAAAAAAA&#10;AKECAABkcnMvZG93bnJldi54bWxQSwUGAAAAAAQABAD5AAAAjwMAAAAA&#10;" strokeweight="1pt"/>
                  <v:line id="Line 30" o:spid="_x0000_s1054" style="position:absolute;visibility:visible;mso-wrap-style:square" from="1440,8064" to="7200,8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j6E8QAAADbAAAADwAAAGRycy9kb3ducmV2LnhtbESP0WoCMRRE34X+Q7iFvtXsFix2NUpp&#10;FSp9ELd+wHVz3axubpYk6tavN4WCj8PMnGGm89624kw+NI4V5MMMBHHldMO1gu3P8nkMIkRkja1j&#10;UvBLAeazh8EUC+0uvKFzGWuRIBwKVGBi7AopQ2XIYhi6jjh5e+ctxiR9LbXHS4LbVr5k2au02HBa&#10;MNjRh6HqWJ6sgpXffR/za23kjld+0a4/34I9KPX02L9PQETq4z383/7SCkY5/H1JP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ePoTxAAAANsAAAAPAAAAAAAAAAAA&#10;AAAAAKECAABkcnMvZG93bnJldi54bWxQSwUGAAAAAAQABAD5AAAAkgMAAAAA&#10;" strokeweight="1pt"/>
                  <v:line id="Line 31" o:spid="_x0000_s1055" style="position:absolute;visibility:visible;mso-wrap-style:square" from="1440,8352" to="7200,8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pkZMQAAADbAAAADwAAAGRycy9kb3ducmV2LnhtbESP3WoCMRSE74W+QziF3tWsQsWuZhfp&#10;D1S8kKoPcNwcN6ubkyVJde3TN0LBy2FmvmHmZW9bcSYfGscKRsMMBHHldMO1gt3283kKIkRkja1j&#10;UnClAGXxMJhjrt2Fv+m8ibVIEA45KjAxdrmUoTJkMQxdR5y8g/MWY5K+ltrjJcFtK8dZNpEWG04L&#10;Bjt6M1SdNj9WwdLvV6fRb23knpf+o12/vwZ7VOrpsV/MQETq4z383/7SCl7G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qmRkxAAAANsAAAAPAAAAAAAAAAAA&#10;AAAAAKECAABkcnMvZG93bnJldi54bWxQSwUGAAAAAAQABAD5AAAAkgMAAAAA&#10;" strokeweight="1pt"/>
                  <v:line id="Line 32" o:spid="_x0000_s1056" style="position:absolute;visibility:visible;mso-wrap-style:square" from="1440,8640" to="7200,8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bB/8MAAADbAAAADwAAAGRycy9kb3ducmV2LnhtbESP0WoCMRRE3wv+Q7gF3zRrpcWuRpGq&#10;UPFB1H7AdXPdbN3cLEnUbb/eFIQ+DjNzhpnMWluLK/lQOVYw6GcgiAunKy4VfB1WvRGIEJE11o5J&#10;wQ8FmE07TxPMtbvxjq77WIoE4ZCjAhNjk0sZCkMWQ981xMk7OW8xJulLqT3eEtzW8iXL3qTFitOC&#10;wYY+DBXn/cUqWPvj5jz4LY088tov6+3iPdhvpbrP7XwMIlIb/8OP9qdW8DqE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mwf/DAAAA2wAAAA8AAAAAAAAAAAAA&#10;AAAAoQIAAGRycy9kb3ducmV2LnhtbFBLBQYAAAAABAAEAPkAAACRAwAAAAA=&#10;" strokeweight="1pt"/>
                  <v:line id="Line 33" o:spid="_x0000_s1057" style="position:absolute;visibility:visible;mso-wrap-style:square" from="1440,8928" to="7200,8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9Zi8MAAADbAAAADwAAAGRycy9kb3ducmV2LnhtbESP0WoCMRRE3wv+Q7gF3zRrscWuRpGq&#10;UPFB1H7AdXPdbN3cLEnUbb/eFIQ+DjNzhpnMWluLK/lQOVYw6GcgiAunKy4VfB1WvRGIEJE11o5J&#10;wQ8FmE07TxPMtbvxjq77WIoE4ZCjAhNjk0sZCkMWQ981xMk7OW8xJulLqT3eEtzW8iXL3qTFitOC&#10;wYY+DBXn/cUqWPvj5jz4LY088tov6+3iPdhvpbrP7XwMIlIb/8OP9qdW8DqE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PWYvDAAAA2wAAAA8AAAAAAAAAAAAA&#10;AAAAoQIAAGRycy9kb3ducmV2LnhtbFBLBQYAAAAABAAEAPkAAACRAwAAAAA=&#10;" strokeweight="1pt"/>
                  <v:line id="Line 34" o:spid="_x0000_s1058" style="position:absolute;visibility:visible;mso-wrap-style:square" from="1440,9216" to="7200,9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P8EMMAAADbAAAADwAAAGRycy9kb3ducmV2LnhtbESP3WoCMRSE7wu+QziCdzWroLSrUcQf&#10;UHpRqj7AcXPcrG5OliTq2qdvCoVeDjPzDTOdt7YWd/Khcqxg0M9AEBdOV1wqOB42r28gQkTWWDsm&#10;BU8KMJ91XqaYa/fgL7rvYykShEOOCkyMTS5lKAxZDH3XECfv7LzFmKQvpfb4SHBby2GWjaXFitOC&#10;wYaWhorr/mYV7Pzp4zr4Lo088c6v68/Ve7AXpXrddjEBEamN/+G/9lYrGI3g90v6AXL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D/BDDAAAA2wAAAA8AAAAAAAAAAAAA&#10;AAAAoQIAAGRycy9kb3ducmV2LnhtbFBLBQYAAAAABAAEAPkAAACRAwAAAAA=&#10;" strokeweight="1pt"/>
                  <v:line id="Line 35" o:spid="_x0000_s1059" style="position:absolute;visibility:visible;mso-wrap-style:square" from="1440,9504" to="7200,9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FiZ8QAAADbAAAADwAAAGRycy9kb3ducmV2LnhtbESP0WoCMRRE3wX/IVyhbzVroWJXs0vR&#10;ChUfpLYfcN1cN1s3N0sSdduvb4SCj8PMnGEWZW9bcSEfGscKJuMMBHHldMO1gq/P9eMMRIjIGlvH&#10;pOCHApTFcLDAXLsrf9BlH2uRIBxyVGBi7HIpQ2XIYhi7jjh5R+ctxiR9LbXHa4LbVj5l2VRabDgt&#10;GOxoaag67c9WwcYftqfJb23kgTf+rd2tXoL9Vuph1L/OQUTq4z38337XCp6n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kWJnxAAAANsAAAAPAAAAAAAAAAAA&#10;AAAAAKECAABkcnMvZG93bnJldi54bWxQSwUGAAAAAAQABAD5AAAAkgMAAAAA&#10;" strokeweight="1pt"/>
                  <v:line id="Line 36" o:spid="_x0000_s1060" style="position:absolute;visibility:visible;mso-wrap-style:square" from="1440,9792" to="7200,9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3H/MMAAADbAAAADwAAAGRycy9kb3ducmV2LnhtbESP0WoCMRRE3wv+Q7gF3zRrwdauRpGq&#10;UPFB1H7AdXPdbN3cLEnUbb/eFIQ+DjNzhpnMWluLK/lQOVYw6GcgiAunKy4VfB1WvRGIEJE11o5J&#10;wQ8FmE07TxPMtbvxjq77WIoE4ZCjAhNjk0sZCkMWQ981xMk7OW8xJulLqT3eEtzW8iXLXqXFitOC&#10;wYY+DBXn/cUqWPvj5jz4LY088tov6+3iPdhvpbrP7XwMIlIb/8OP9qdWMHyD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dx/zDAAAA2wAAAA8AAAAAAAAAAAAA&#10;AAAAoQIAAGRycy9kb3ducmV2LnhtbFBLBQYAAAAABAAEAPkAAACRAwAAAAA=&#10;" strokeweight="1pt"/>
                  <v:line id="Line 37" o:spid="_x0000_s1061" style="position:absolute;visibility:visible;mso-wrap-style:square" from="1440,10080" to="7200,10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JTjsEAAADbAAAADwAAAGRycy9kb3ducmV2LnhtbERPy2oCMRTdF/yHcIXuakahUqdGKT6g&#10;4kIc/YDr5HYydXIzJFGnfr1ZCF0ezns672wjruRD7VjBcJCBIC6drrlScDys3z5AhIissXFMCv4o&#10;wHzWe5lirt2N93QtYiVSCIccFZgY21zKUBqyGAauJU7cj/MWY4K+ktrjLYXbRo6ybCwt1pwaDLa0&#10;MFSei4tVsPGn7Xl4r4w88cavmt1yEuyvUq/97usTRKQu/ouf7m+t4D2NTV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QlOOwQAAANsAAAAPAAAAAAAAAAAAAAAA&#10;AKECAABkcnMvZG93bnJldi54bWxQSwUGAAAAAAQABAD5AAAAjwMAAAAA&#10;" strokeweight="1pt"/>
                  <v:line id="Line 38" o:spid="_x0000_s1062" style="position:absolute;visibility:visible;mso-wrap-style:square" from="1440,10368" to="7200,10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72FcMAAADbAAAADwAAAGRycy9kb3ducmV2LnhtbESP3WoCMRSE7wXfIRyhd5q1UKmrUURb&#10;qPRC/HmA4+a4Wd2cLEmqW5++EQpeDjPzDTOdt7YWV/KhcqxgOMhAEBdOV1wqOOw/++8gQkTWWDsm&#10;Bb8UYD7rdqaYa3fjLV13sRQJwiFHBSbGJpcyFIYshoFriJN3ct5iTNKXUnu8Jbit5WuWjaTFitOC&#10;wYaWhorL7scqWPvj92V4L4088tp/1JvVONizUi+9djEBEamNz/B/+0sreBv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O9hXDAAAA2wAAAA8AAAAAAAAAAAAA&#10;AAAAoQIAAGRycy9kb3ducmV2LnhtbFBLBQYAAAAABAAEAPkAAACRAwAAAAA=&#10;" strokeweight="1pt"/>
                  <v:line id="Line 39" o:spid="_x0000_s1063" style="position:absolute;visibility:visible;mso-wrap-style:square" from="1440,10656" to="7200,10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iVNcAAAADbAAAADwAAAGRycy9kb3ducmV2LnhtbERPy4rCMBTdC/5DuII7TXUh2jHKoA4o&#10;LsTHB1ybO03H5qYkGe3M15uF4PJw3vNla2txJx8qxwpGwwwEceF0xaWCy/lrMAURIrLG2jEp+KMA&#10;y0W3M8dcuwcf6X6KpUghHHJUYGJscilDYchiGLqGOHHfzluMCfpSao+PFG5rOc6yibRYcWow2NDK&#10;UHE7/VoFO3/d30b/pZFX3vlNfVjPgv1Rqt9rPz9ARGrjW/xyb7WCSVqfvqQfIB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VYlTXAAAAA2wAAAA8AAAAAAAAAAAAAAAAA&#10;oQIAAGRycy9kb3ducmV2LnhtbFBLBQYAAAAABAAEAPkAAACOAwAAAAA=&#10;" strokeweight="1pt"/>
                  <v:line id="Line 40" o:spid="_x0000_s1064" style="position:absolute;visibility:visible;mso-wrap-style:square" from="1440,10944" to="7200,10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QwrsQAAADbAAAADwAAAGRycy9kb3ducmV2LnhtbESPwW7CMBBE75X6D9ZW6q044YDaEAeh&#10;FqSiHqrSfsASL3EgXke2gcDX10hIHEcz80ZTzgbbiSP50DpWkI8yEMS10y03Cv5+ly+vIEJE1tg5&#10;JgVnCjCrHh9KLLQ78Q8d17ERCcKhQAUmxr6QMtSGLIaR64mTt3XeYkzSN1J7PCW47eQ4yybSYstp&#10;wWBP74bq/fpgFaz85mufXxojN7zyi+774y3YnVLPT8N8CiLSEO/hW/tTK5jkcP2SfoCs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FDCuxAAAANsAAAAPAAAAAAAAAAAA&#10;AAAAAKECAABkcnMvZG93bnJldi54bWxQSwUGAAAAAAQABAD5AAAAkgMAAAAA&#10;" strokeweight="1pt"/>
                  <v:line id="Line 41" o:spid="_x0000_s1065" style="position:absolute;visibility:visible;mso-wrap-style:square" from="1440,11232" to="7200,11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au2cQAAADbAAAADwAAAGRycy9kb3ducmV2LnhtbESPQWsCMRSE7wX/Q3iCt5rVg7Rbs0tp&#10;Kyg9SLU/4Ll5blY3L0sSdfXXm0LB4zAz3zDzsretOJMPjWMFk3EGgrhyuuFawe928fwCIkRkja1j&#10;UnClAGUxeJpjrt2Ff+i8ibVIEA45KjAxdrmUoTJkMYxdR5y8vfMWY5K+ltrjJcFtK6dZNpMWG04L&#10;Bjv6MFQdNyerYOV338fJrTZyxyv/1a4/X4M9KDUa9u9vICL18RH+by+1gtkU/r6kHy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xq7ZxAAAANsAAAAPAAAAAAAAAAAA&#10;AAAAAKECAABkcnMvZG93bnJldi54bWxQSwUGAAAAAAQABAD5AAAAkgMAAAAA&#10;" strokeweight="1pt"/>
                  <v:line id="Line 42" o:spid="_x0000_s1066" style="position:absolute;visibility:visible;mso-wrap-style:square" from="1440,11520" to="7200,11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oLQsQAAADbAAAADwAAAGRycy9kb3ducmV2LnhtbESP0WoCMRRE3wX/IVyhbzVrC2JXs0vR&#10;ChUfpLYfcN1cN1s3N0sSdduvb4SCj8PMnGEWZW9bcSEfGscKJuMMBHHldMO1gq/P9eMMRIjIGlvH&#10;pOCHApTFcLDAXLsrf9BlH2uRIBxyVGBi7HIpQ2XIYhi7jjh5R+ctxiR9LbXHa4LbVj5l2VRabDgt&#10;GOxoaag67c9WwcYftqfJb23kgTf+rd2tXoL9Vuph1L/OQUTq4z38337XCqbP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igtCxAAAANsAAAAPAAAAAAAAAAAA&#10;AAAAAKECAABkcnMvZG93bnJldi54bWxQSwUGAAAAAAQABAD5AAAAkgMAAAAA&#10;" strokeweight="1pt"/>
                </v:group>
                <v:line id="Line 43" o:spid="_x0000_s1067" style="position:absolute;flip:y;visibility:visible;mso-wrap-style:square" from="8755,961" to="8755,5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ypQMQAAADbAAAADwAAAGRycy9kb3ducmV2LnhtbESPQWsCMRSE7wX/Q3hCbzVRulK3RlGx&#10;xWttEY/PzevuavKybFJ3+++NUOhxmJlvmPmyd1ZcqQ21Zw3jkQJBXHhTc6nh6/Pt6QVEiMgGrWfS&#10;8EsBlovBwxxz4zv+oOs+liJBOOSooYqxyaUMRUUOw8g3xMn79q3DmGRbStNil+DOyolSU+mw5rRQ&#10;YUObiorL/sdpeFe7dXeeZWpzzk6HbN3by/ZotX4c9qtXEJH6+B/+a++Mhukz3L+kHy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DKlAxAAAANsAAAAPAAAAAAAAAAAA&#10;AAAAAKECAABkcnMvZG93bnJldi54bWxQSwUGAAAAAAQABAD5AAAAkgMAAAAA&#10;" strokeweight="1.5pt">
                  <v:stroke endarrow="block"/>
                </v:line>
                <v:line id="Line 44" o:spid="_x0000_s1068" style="position:absolute;visibility:visible;mso-wrap-style:square" from="6399,3433" to="11223,3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3tNcUAAADbAAAADwAAAGRycy9kb3ducmV2LnhtbESPQWvCQBSE74L/YXlCb2aTtoYS3YQi&#10;tPXSg9FDvT2yzySafRuy25j++26h4HGYmW+YTTGZTow0uNaygiSKQRBXVrdcKzge3pYvIJxH1thZ&#10;JgU/5KDI57MNZtreeE9j6WsRIOwyVNB432dSuqohgy6yPXHwznYw6IMcaqkHvAW46eRjHKfSYMth&#10;ocGetg1V1/LbKFjhU1rvP7/8efd8ukxb4uS9/FDqYTG9rkF4mvw9/N/eaQXpCv6+hB8g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D3tNcUAAADbAAAADwAAAAAAAAAA&#10;AAAAAAChAgAAZHJzL2Rvd25yZXYueG1sUEsFBgAAAAAEAAQA+QAAAJMDAAAAAA==&#10;" strokeweight="1.5pt">
                  <v:stroke endarrow="block"/>
                </v:line>
              </v:group>
            </w:pict>
          </mc:Fallback>
        </mc:AlternateContent>
      </w:r>
    </w:p>
    <w:p w:rsidR="00B45355" w:rsidRDefault="00B4535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7619</wp:posOffset>
                </wp:positionV>
                <wp:extent cx="2619375" cy="1076325"/>
                <wp:effectExtent l="0" t="0" r="0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5355" w:rsidRDefault="00B45355" w:rsidP="00B45355">
                            <w:pPr>
                              <w:keepLines/>
                              <w:suppressAutoHyphens/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"/>
                                <w:szCs w:val="2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 xml:space="preserve">If </w:t>
                            </w:r>
                            <w:proofErr w:type="gramEnd"/>
                            <w:r>
                              <w:rPr>
                                <w:noProof/>
                                <w:color w:val="000000"/>
                                <w:position w:val="-8"/>
                              </w:rPr>
                              <w:drawing>
                                <wp:inline distT="0" distB="0" distL="0" distR="0" wp14:anchorId="3FB5C2CB" wp14:editId="3AFEBDB6">
                                  <wp:extent cx="781050" cy="171450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10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000000"/>
                              </w:rPr>
                              <w:t xml:space="preserve">, how is the graph of </w:t>
                            </w:r>
                            <w:r>
                              <w:rPr>
                                <w:noProof/>
                                <w:color w:val="000000"/>
                                <w:position w:val="-8"/>
                              </w:rPr>
                              <w:drawing>
                                <wp:inline distT="0" distB="0" distL="0" distR="0" wp14:anchorId="59C0D265" wp14:editId="55546061">
                                  <wp:extent cx="219075" cy="171450"/>
                                  <wp:effectExtent l="0" t="0" r="9525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000000"/>
                              </w:rPr>
                              <w:t xml:space="preserve"> translated to form the graph of </w:t>
                            </w:r>
                            <w:r>
                              <w:rPr>
                                <w:noProof/>
                                <w:color w:val="000000"/>
                                <w:position w:val="-8"/>
                              </w:rPr>
                              <w:drawing>
                                <wp:inline distT="0" distB="0" distL="0" distR="0" wp14:anchorId="21025476" wp14:editId="716F09EE">
                                  <wp:extent cx="228600" cy="171450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000000"/>
                              </w:rPr>
                              <w:t xml:space="preserve">? 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 xml:space="preserve">If </w:t>
                            </w:r>
                            <w:proofErr w:type="gramEnd"/>
                            <w:r>
                              <w:rPr>
                                <w:noProof/>
                                <w:color w:val="000000"/>
                                <w:position w:val="-8"/>
                              </w:rPr>
                              <w:drawing>
                                <wp:inline distT="0" distB="0" distL="0" distR="0" wp14:anchorId="4BDCF236" wp14:editId="7644DA1B">
                                  <wp:extent cx="771525" cy="171450"/>
                                  <wp:effectExtent l="0" t="0" r="9525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152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000000"/>
                              </w:rPr>
                              <w:t xml:space="preserve">, how is the graph of </w:t>
                            </w:r>
                            <w:r>
                              <w:rPr>
                                <w:noProof/>
                                <w:color w:val="000000"/>
                                <w:position w:val="-8"/>
                              </w:rPr>
                              <w:drawing>
                                <wp:inline distT="0" distB="0" distL="0" distR="0" wp14:anchorId="4A702B81" wp14:editId="4C41CAB4">
                                  <wp:extent cx="219075" cy="171450"/>
                                  <wp:effectExtent l="0" t="0" r="9525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000000"/>
                              </w:rPr>
                              <w:t xml:space="preserve"> translated to form the graph of </w:t>
                            </w:r>
                            <w:r>
                              <w:rPr>
                                <w:noProof/>
                                <w:color w:val="000000"/>
                                <w:position w:val="-8"/>
                              </w:rPr>
                              <w:drawing>
                                <wp:inline distT="0" distB="0" distL="0" distR="0" wp14:anchorId="130A493D" wp14:editId="0CA86794">
                                  <wp:extent cx="219075" cy="171450"/>
                                  <wp:effectExtent l="0" t="0" r="9525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000000"/>
                              </w:rPr>
                              <w:t>?</w:t>
                            </w:r>
                          </w:p>
                          <w:p w:rsidR="00B45355" w:rsidRDefault="00B453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6" o:spid="_x0000_s1028" type="#_x0000_t202" style="position:absolute;margin-left:267pt;margin-top:.6pt;width:206.25pt;height:84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" filled="f" stroked="f" strokeweight=".5pt">
                <v:textbox>
                  <w:txbxContent>
                    <w:p w:rsidR="00B45355" w:rsidRDefault="00B45355" w:rsidP="00B45355">
                      <w:pPr>
                        <w:keepLines/>
                        <w:suppressAutoHyphens/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"/>
                          <w:szCs w:val="2"/>
                        </w:rPr>
                      </w:pPr>
                      <w:proofErr w:type="gramStart"/>
                      <w:r>
                        <w:rPr>
                          <w:color w:val="000000"/>
                        </w:rPr>
                        <w:t xml:space="preserve">If </w:t>
                      </w:r>
                      <w:proofErr w:type="gramEnd"/>
                      <w:r>
                        <w:rPr>
                          <w:noProof/>
                          <w:color w:val="000000"/>
                          <w:position w:val="-8"/>
                        </w:rPr>
                        <w:drawing>
                          <wp:inline distT="0" distB="0" distL="0" distR="0" wp14:anchorId="3FB5C2CB" wp14:editId="3AFEBDB6">
                            <wp:extent cx="781050" cy="171450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10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000000"/>
                        </w:rPr>
                        <w:t xml:space="preserve">, how is the graph of </w:t>
                      </w:r>
                      <w:r>
                        <w:rPr>
                          <w:noProof/>
                          <w:color w:val="000000"/>
                          <w:position w:val="-8"/>
                        </w:rPr>
                        <w:drawing>
                          <wp:inline distT="0" distB="0" distL="0" distR="0" wp14:anchorId="59C0D265" wp14:editId="55546061">
                            <wp:extent cx="219075" cy="171450"/>
                            <wp:effectExtent l="0" t="0" r="9525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000000"/>
                        </w:rPr>
                        <w:t xml:space="preserve"> translated to form the graph of </w:t>
                      </w:r>
                      <w:r>
                        <w:rPr>
                          <w:noProof/>
                          <w:color w:val="000000"/>
                          <w:position w:val="-8"/>
                        </w:rPr>
                        <w:drawing>
                          <wp:inline distT="0" distB="0" distL="0" distR="0" wp14:anchorId="21025476" wp14:editId="716F09EE">
                            <wp:extent cx="228600" cy="171450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000000"/>
                        </w:rPr>
                        <w:t xml:space="preserve">?  </w:t>
                      </w:r>
                      <w:proofErr w:type="gramStart"/>
                      <w:r>
                        <w:rPr>
                          <w:color w:val="000000"/>
                        </w:rPr>
                        <w:t xml:space="preserve">If </w:t>
                      </w:r>
                      <w:proofErr w:type="gramEnd"/>
                      <w:r>
                        <w:rPr>
                          <w:noProof/>
                          <w:color w:val="000000"/>
                          <w:position w:val="-8"/>
                        </w:rPr>
                        <w:drawing>
                          <wp:inline distT="0" distB="0" distL="0" distR="0" wp14:anchorId="4BDCF236" wp14:editId="7644DA1B">
                            <wp:extent cx="771525" cy="171450"/>
                            <wp:effectExtent l="0" t="0" r="9525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152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000000"/>
                        </w:rPr>
                        <w:t xml:space="preserve">, how is the graph of </w:t>
                      </w:r>
                      <w:r>
                        <w:rPr>
                          <w:noProof/>
                          <w:color w:val="000000"/>
                          <w:position w:val="-8"/>
                        </w:rPr>
                        <w:drawing>
                          <wp:inline distT="0" distB="0" distL="0" distR="0" wp14:anchorId="4A702B81" wp14:editId="4C41CAB4">
                            <wp:extent cx="219075" cy="171450"/>
                            <wp:effectExtent l="0" t="0" r="9525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000000"/>
                        </w:rPr>
                        <w:t xml:space="preserve"> translated to form the graph of </w:t>
                      </w:r>
                      <w:r>
                        <w:rPr>
                          <w:noProof/>
                          <w:color w:val="000000"/>
                          <w:position w:val="-8"/>
                        </w:rPr>
                        <w:drawing>
                          <wp:inline distT="0" distB="0" distL="0" distR="0" wp14:anchorId="130A493D" wp14:editId="0CA86794">
                            <wp:extent cx="219075" cy="171450"/>
                            <wp:effectExtent l="0" t="0" r="9525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000000"/>
                        </w:rPr>
                        <w:t>?</w:t>
                      </w:r>
                    </w:p>
                    <w:p w:rsidR="00B45355" w:rsidRDefault="00B45355"/>
                  </w:txbxContent>
                </v:textbox>
              </v:shape>
            </w:pict>
          </mc:Fallback>
        </mc:AlternateContent>
      </w:r>
      <w:r w:rsidR="002C79AD">
        <w:br w:type="page"/>
      </w:r>
    </w:p>
    <w:p w:rsidR="00577536" w:rsidRDefault="00577536" w:rsidP="00577536">
      <w:r>
        <w:lastRenderedPageBreak/>
        <w:t>Name _________________________________</w:t>
      </w:r>
      <w:r>
        <w:tab/>
      </w:r>
      <w:r>
        <w:tab/>
      </w:r>
      <w:r>
        <w:tab/>
      </w:r>
      <w:r>
        <w:tab/>
        <w:t>Date _____________</w:t>
      </w:r>
    </w:p>
    <w:p w:rsidR="00577536" w:rsidRDefault="00577536" w:rsidP="00577536">
      <w:r>
        <w:t>Algebra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PTech</w:t>
      </w:r>
      <w:proofErr w:type="spellEnd"/>
    </w:p>
    <w:p w:rsidR="00762978" w:rsidRDefault="00C759D8" w:rsidP="00762978">
      <w:pPr>
        <w:pStyle w:val="ListParagraph"/>
        <w:ind w:left="0"/>
      </w:pPr>
      <w:r w:rsidRPr="00577536">
        <w:rPr>
          <w:noProof/>
        </w:rPr>
        <w:drawing>
          <wp:anchor distT="0" distB="0" distL="114300" distR="114300" simplePos="0" relativeHeight="251659264" behindDoc="1" locked="0" layoutInCell="1" allowOverlap="1" wp14:anchorId="6AA4C63C" wp14:editId="4E55CC14">
            <wp:simplePos x="0" y="0"/>
            <wp:positionH relativeFrom="column">
              <wp:posOffset>4102735</wp:posOffset>
            </wp:positionH>
            <wp:positionV relativeFrom="paragraph">
              <wp:posOffset>148590</wp:posOffset>
            </wp:positionV>
            <wp:extent cx="1073150" cy="946150"/>
            <wp:effectExtent l="0" t="0" r="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7536">
        <w:rPr>
          <w:noProof/>
        </w:rPr>
        <w:drawing>
          <wp:anchor distT="0" distB="0" distL="114300" distR="114300" simplePos="0" relativeHeight="251658240" behindDoc="1" locked="0" layoutInCell="1" allowOverlap="1" wp14:anchorId="185C18CB" wp14:editId="202FF3B2">
            <wp:simplePos x="0" y="0"/>
            <wp:positionH relativeFrom="column">
              <wp:posOffset>786130</wp:posOffset>
            </wp:positionH>
            <wp:positionV relativeFrom="paragraph">
              <wp:posOffset>57150</wp:posOffset>
            </wp:positionV>
            <wp:extent cx="1009650" cy="103759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5355" w:rsidRDefault="000B661A" w:rsidP="00B45355">
      <w:pPr>
        <w:pStyle w:val="ListParagraph"/>
        <w:ind w:left="0"/>
        <w:jc w:val="center"/>
        <w:rPr>
          <w:sz w:val="56"/>
        </w:rPr>
      </w:pPr>
      <w:r>
        <w:rPr>
          <w:sz w:val="56"/>
        </w:rPr>
        <w:t>Unit</w:t>
      </w:r>
      <w:r w:rsidR="001E7921">
        <w:rPr>
          <w:sz w:val="56"/>
        </w:rPr>
        <w:t xml:space="preserve"> </w:t>
      </w:r>
      <w:r w:rsidR="00B45355">
        <w:rPr>
          <w:sz w:val="56"/>
        </w:rPr>
        <w:t>11</w:t>
      </w:r>
      <w:r>
        <w:rPr>
          <w:sz w:val="56"/>
        </w:rPr>
        <w:t xml:space="preserve"> Lesson</w:t>
      </w:r>
      <w:r w:rsidR="00565E62">
        <w:rPr>
          <w:sz w:val="56"/>
        </w:rPr>
        <w:t xml:space="preserve"> </w:t>
      </w:r>
      <w:r w:rsidR="00B45355">
        <w:rPr>
          <w:sz w:val="56"/>
        </w:rPr>
        <w:t>8</w:t>
      </w:r>
    </w:p>
    <w:p w:rsidR="000B661A" w:rsidRPr="00577536" w:rsidRDefault="000B661A" w:rsidP="00577536">
      <w:pPr>
        <w:pStyle w:val="ListParagraph"/>
        <w:ind w:left="0"/>
        <w:jc w:val="center"/>
        <w:rPr>
          <w:sz w:val="56"/>
        </w:rPr>
      </w:pPr>
      <w:r>
        <w:rPr>
          <w:sz w:val="56"/>
        </w:rPr>
        <w:t>Homework</w:t>
      </w:r>
    </w:p>
    <w:p w:rsidR="00577536" w:rsidRDefault="00577536" w:rsidP="00577536">
      <w:pPr>
        <w:pStyle w:val="ListParagraph"/>
        <w:ind w:left="0"/>
        <w:jc w:val="center"/>
      </w:pPr>
      <w:r>
        <w:t xml:space="preserve"> </w:t>
      </w:r>
    </w:p>
    <w:p w:rsidR="007F51A8" w:rsidRDefault="007F51A8" w:rsidP="00577536">
      <w:pPr>
        <w:pStyle w:val="ListParagraph"/>
        <w:ind w:left="0"/>
        <w:jc w:val="center"/>
      </w:pPr>
    </w:p>
    <w:p w:rsidR="00B45355" w:rsidRDefault="00B45355" w:rsidP="00B45355">
      <w:pPr>
        <w:pStyle w:val="ListParagraph"/>
        <w:ind w:left="0"/>
        <w:rPr>
          <w:color w:val="000000"/>
          <w:sz w:val="2"/>
          <w:szCs w:val="2"/>
        </w:rPr>
      </w:pPr>
      <w:r>
        <w:t xml:space="preserve">1. </w:t>
      </w:r>
      <w:r>
        <w:rPr>
          <w:color w:val="000000"/>
        </w:rPr>
        <w:t xml:space="preserve">The formula for the area of a trapezoid </w:t>
      </w:r>
      <w:proofErr w:type="gramStart"/>
      <w:r>
        <w:rPr>
          <w:color w:val="000000"/>
        </w:rPr>
        <w:t xml:space="preserve">is </w:t>
      </w:r>
      <w:proofErr w:type="gramEnd"/>
      <w:r>
        <w:rPr>
          <w:noProof/>
          <w:color w:val="000000"/>
          <w:position w:val="-19"/>
        </w:rPr>
        <w:drawing>
          <wp:inline distT="0" distB="0" distL="0" distR="0">
            <wp:extent cx="952500" cy="323850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.  Express </w:t>
      </w:r>
      <w:r>
        <w:rPr>
          <w:noProof/>
          <w:color w:val="000000"/>
          <w:position w:val="-10"/>
        </w:rPr>
        <w:drawing>
          <wp:inline distT="0" distB="0" distL="0" distR="0">
            <wp:extent cx="133350" cy="190500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in terms of </w:t>
      </w:r>
      <w:r>
        <w:rPr>
          <w:i/>
          <w:iCs/>
          <w:color w:val="000000"/>
        </w:rPr>
        <w:t>A</w:t>
      </w:r>
      <w:r>
        <w:rPr>
          <w:color w:val="000000"/>
        </w:rPr>
        <w:t xml:space="preserve">, </w:t>
      </w:r>
      <w:r>
        <w:rPr>
          <w:i/>
          <w:iCs/>
          <w:color w:val="000000"/>
        </w:rPr>
        <w:t>h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 xml:space="preserve">and </w:t>
      </w:r>
      <w:proofErr w:type="gramEnd"/>
      <w:r>
        <w:rPr>
          <w:noProof/>
          <w:color w:val="000000"/>
          <w:position w:val="-10"/>
        </w:rPr>
        <w:drawing>
          <wp:inline distT="0" distB="0" distL="0" distR="0">
            <wp:extent cx="133350" cy="190500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.  The area of a trapezoid is 60 square feet, its height is 6 </w:t>
      </w:r>
      <w:proofErr w:type="spellStart"/>
      <w:r>
        <w:rPr>
          <w:color w:val="000000"/>
        </w:rPr>
        <w:t>ft</w:t>
      </w:r>
      <w:proofErr w:type="spellEnd"/>
      <w:r>
        <w:rPr>
          <w:color w:val="000000"/>
        </w:rPr>
        <w:t>, and one base is 12 ft.  Find the number of feet in the other base.</w:t>
      </w:r>
    </w:p>
    <w:p w:rsidR="00B45355" w:rsidRDefault="00B45355" w:rsidP="007F51A8">
      <w:pPr>
        <w:pStyle w:val="ListParagraph"/>
        <w:ind w:left="0"/>
      </w:pPr>
    </w:p>
    <w:p w:rsidR="00B45355" w:rsidRDefault="00B45355" w:rsidP="007F51A8">
      <w:pPr>
        <w:pStyle w:val="ListParagraph"/>
        <w:ind w:left="0"/>
      </w:pPr>
    </w:p>
    <w:p w:rsidR="00B45355" w:rsidRDefault="00B45355" w:rsidP="007F51A8">
      <w:pPr>
        <w:pStyle w:val="ListParagraph"/>
        <w:ind w:left="0"/>
      </w:pPr>
    </w:p>
    <w:p w:rsidR="00B45355" w:rsidRDefault="00B45355" w:rsidP="007F51A8">
      <w:pPr>
        <w:pStyle w:val="ListParagraph"/>
        <w:ind w:left="0"/>
      </w:pPr>
    </w:p>
    <w:p w:rsidR="00B45355" w:rsidRDefault="00B45355" w:rsidP="007F51A8">
      <w:pPr>
        <w:pStyle w:val="ListParagraph"/>
        <w:ind w:left="0"/>
      </w:pPr>
    </w:p>
    <w:p w:rsidR="00B45355" w:rsidRDefault="00B45355" w:rsidP="007F51A8">
      <w:pPr>
        <w:pStyle w:val="ListParagraph"/>
        <w:ind w:left="0"/>
      </w:pPr>
    </w:p>
    <w:p w:rsidR="00B45355" w:rsidRDefault="00B45355" w:rsidP="007F51A8">
      <w:pPr>
        <w:pStyle w:val="ListParagraph"/>
        <w:ind w:left="0"/>
      </w:pPr>
    </w:p>
    <w:p w:rsidR="00B45355" w:rsidRDefault="00B45355" w:rsidP="007F51A8">
      <w:pPr>
        <w:pStyle w:val="ListParagraph"/>
        <w:ind w:left="0"/>
      </w:pPr>
    </w:p>
    <w:p w:rsidR="00B45355" w:rsidRDefault="00B45355" w:rsidP="007F51A8">
      <w:pPr>
        <w:pStyle w:val="ListParagraph"/>
        <w:ind w:left="0"/>
      </w:pPr>
    </w:p>
    <w:p w:rsidR="00B45355" w:rsidRDefault="00B45355" w:rsidP="007F51A8">
      <w:pPr>
        <w:pStyle w:val="ListParagraph"/>
        <w:ind w:left="0"/>
      </w:pPr>
    </w:p>
    <w:p w:rsidR="00B45355" w:rsidRDefault="00B45355" w:rsidP="007F51A8">
      <w:pPr>
        <w:pStyle w:val="ListParagraph"/>
        <w:ind w:left="0"/>
      </w:pPr>
    </w:p>
    <w:p w:rsidR="00B45355" w:rsidRDefault="00B45355" w:rsidP="007F51A8">
      <w:pPr>
        <w:pStyle w:val="ListParagraph"/>
        <w:ind w:left="0"/>
      </w:pPr>
    </w:p>
    <w:p w:rsidR="00B45355" w:rsidRDefault="00B45355" w:rsidP="007F51A8">
      <w:pPr>
        <w:pStyle w:val="ListParagraph"/>
        <w:ind w:left="0"/>
      </w:pPr>
    </w:p>
    <w:p w:rsidR="00B45355" w:rsidRDefault="00B45355" w:rsidP="007F51A8">
      <w:pPr>
        <w:pStyle w:val="ListParagraph"/>
        <w:ind w:left="0"/>
      </w:pPr>
    </w:p>
    <w:p w:rsidR="00B45355" w:rsidRDefault="00B45355" w:rsidP="007F51A8">
      <w:pPr>
        <w:pStyle w:val="ListParagraph"/>
        <w:ind w:left="0"/>
      </w:pPr>
    </w:p>
    <w:p w:rsidR="00B45355" w:rsidRDefault="00B45355" w:rsidP="007F51A8">
      <w:pPr>
        <w:pStyle w:val="ListParagraph"/>
        <w:ind w:left="0"/>
      </w:pPr>
    </w:p>
    <w:p w:rsidR="00B45355" w:rsidRDefault="00B45355" w:rsidP="00B45355">
      <w:pPr>
        <w:pStyle w:val="ListParagraph"/>
        <w:ind w:left="0"/>
        <w:rPr>
          <w:color w:val="000000"/>
          <w:sz w:val="22"/>
        </w:rPr>
      </w:pPr>
      <w:r>
        <w:t xml:space="preserve">2. </w:t>
      </w:r>
      <w:r>
        <w:rPr>
          <w:color w:val="000000"/>
        </w:rPr>
        <w:t xml:space="preserve">Let </w:t>
      </w:r>
      <w:r>
        <w:rPr>
          <w:noProof/>
          <w:color w:val="000000"/>
          <w:position w:val="-8"/>
        </w:rPr>
        <w:drawing>
          <wp:inline distT="0" distB="0" distL="0" distR="0">
            <wp:extent cx="638175" cy="219075"/>
            <wp:effectExtent l="0" t="0" r="9525" b="9525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gramEnd"/>
      <w:r>
        <w:rPr>
          <w:noProof/>
          <w:color w:val="000000"/>
          <w:position w:val="-8"/>
        </w:rPr>
        <w:drawing>
          <wp:inline distT="0" distB="0" distL="0" distR="0">
            <wp:extent cx="714375" cy="171450"/>
            <wp:effectExtent l="0" t="0" r="9525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.  On the set of axes below, draw the graphs of </w:t>
      </w:r>
      <w:r>
        <w:rPr>
          <w:noProof/>
          <w:color w:val="000000"/>
          <w:position w:val="-8"/>
        </w:rPr>
        <w:drawing>
          <wp:inline distT="0" distB="0" distL="0" distR="0">
            <wp:extent cx="419100" cy="171450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gramEnd"/>
      <w:r>
        <w:rPr>
          <w:noProof/>
          <w:color w:val="000000"/>
          <w:position w:val="-8"/>
        </w:rPr>
        <w:drawing>
          <wp:inline distT="0" distB="0" distL="0" distR="0">
            <wp:extent cx="447675" cy="171450"/>
            <wp:effectExtent l="0" t="0" r="9525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.</w:t>
      </w:r>
    </w:p>
    <w:p w:rsidR="00B45355" w:rsidRDefault="00B45355" w:rsidP="007F51A8">
      <w:pPr>
        <w:pStyle w:val="ListParagraph"/>
        <w:ind w:left="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130810</wp:posOffset>
                </wp:positionV>
                <wp:extent cx="2581275" cy="590550"/>
                <wp:effectExtent l="0" t="0" r="0" b="0"/>
                <wp:wrapNone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5355" w:rsidRDefault="00B45355" w:rsidP="00B45355">
                            <w:pPr>
                              <w:keepLines/>
                              <w:suppressAutoHyphens/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Using this graph, determine and state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</w:rPr>
                              <w:t>all</w:t>
                            </w:r>
                            <w:r>
                              <w:rPr>
                                <w:color w:val="000000"/>
                              </w:rPr>
                              <w:t xml:space="preserve"> values of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</w:rPr>
                              <w:t>x</w:t>
                            </w:r>
                            <w:r>
                              <w:rPr>
                                <w:color w:val="000000"/>
                              </w:rPr>
                              <w:t xml:space="preserve"> for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 xml:space="preserve">which </w:t>
                            </w:r>
                            <w:proofErr w:type="gramEnd"/>
                            <w:r>
                              <w:rPr>
                                <w:noProof/>
                                <w:color w:val="000000"/>
                                <w:position w:val="-8"/>
                              </w:rPr>
                              <w:drawing>
                                <wp:inline distT="0" distB="0" distL="0" distR="0">
                                  <wp:extent cx="590550" cy="171450"/>
                                  <wp:effectExtent l="0" t="0" r="0" b="0"/>
                                  <wp:docPr id="118" name="Picture 1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:rsidR="00B45355" w:rsidRDefault="00B453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7" o:spid="_x0000_s1029" type="#_x0000_t202" style="position:absolute;margin-left:272.25pt;margin-top:10.3pt;width:203.25pt;height:4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" filled="f" stroked="f" strokeweight=".5pt">
                <v:textbox>
                  <w:txbxContent>
                    <w:p w:rsidR="00B45355" w:rsidRDefault="00B45355" w:rsidP="00B45355">
                      <w:pPr>
                        <w:keepLines/>
                        <w:suppressAutoHyphens/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"/>
                          <w:szCs w:val="2"/>
                        </w:rPr>
                      </w:pPr>
                      <w:r>
                        <w:rPr>
                          <w:color w:val="000000"/>
                        </w:rPr>
                        <w:t xml:space="preserve">Using this graph, determine and state </w:t>
                      </w:r>
                      <w:r>
                        <w:rPr>
                          <w:i/>
                          <w:iCs/>
                          <w:color w:val="000000"/>
                        </w:rPr>
                        <w:t>all</w:t>
                      </w:r>
                      <w:r>
                        <w:rPr>
                          <w:color w:val="000000"/>
                        </w:rPr>
                        <w:t xml:space="preserve"> values of </w:t>
                      </w:r>
                      <w:r>
                        <w:rPr>
                          <w:i/>
                          <w:iCs/>
                          <w:color w:val="000000"/>
                        </w:rPr>
                        <w:t>x</w:t>
                      </w:r>
                      <w:r>
                        <w:rPr>
                          <w:color w:val="000000"/>
                        </w:rPr>
                        <w:t xml:space="preserve"> for </w:t>
                      </w:r>
                      <w:proofErr w:type="gramStart"/>
                      <w:r>
                        <w:rPr>
                          <w:color w:val="000000"/>
                        </w:rPr>
                        <w:t xml:space="preserve">which </w:t>
                      </w:r>
                      <w:proofErr w:type="gramEnd"/>
                      <w:r>
                        <w:rPr>
                          <w:noProof/>
                          <w:color w:val="000000"/>
                          <w:position w:val="-8"/>
                        </w:rPr>
                        <w:drawing>
                          <wp:inline distT="0" distB="0" distL="0" distR="0">
                            <wp:extent cx="590550" cy="171450"/>
                            <wp:effectExtent l="0" t="0" r="0" b="0"/>
                            <wp:docPr id="118" name="Picture 1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000000"/>
                        </w:rPr>
                        <w:t>.</w:t>
                      </w:r>
                    </w:p>
                    <w:p w:rsidR="00B45355" w:rsidRDefault="00B4535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2273F2C" wp14:editId="36AF31C2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3063240" cy="2971800"/>
                <wp:effectExtent l="0" t="38100" r="22860" b="19050"/>
                <wp:wrapNone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3240" cy="2971800"/>
                          <a:chOff x="6399" y="961"/>
                          <a:chExt cx="4824" cy="4680"/>
                        </a:xfrm>
                      </wpg:grpSpPr>
                      <wpg:grpSp>
                        <wpg:cNvPr id="75" name="Group 3"/>
                        <wpg:cNvGrpSpPr>
                          <a:grpSpLocks/>
                        </wpg:cNvGrpSpPr>
                        <wpg:grpSpPr bwMode="auto">
                          <a:xfrm>
                            <a:off x="6591" y="1271"/>
                            <a:ext cx="4328" cy="4324"/>
                            <a:chOff x="1440" y="6048"/>
                            <a:chExt cx="5760" cy="5760"/>
                          </a:xfrm>
                        </wpg:grpSpPr>
                        <wps:wsp>
                          <wps:cNvPr id="76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0" y="6048"/>
                              <a:ext cx="5760" cy="576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Line 5"/>
                          <wps:cNvCnPr/>
                          <wps:spPr bwMode="auto">
                            <a:xfrm flipV="1">
                              <a:off x="1728" y="6048"/>
                              <a:ext cx="0" cy="57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6"/>
                          <wps:cNvCnPr/>
                          <wps:spPr bwMode="auto">
                            <a:xfrm flipV="1">
                              <a:off x="2016" y="6048"/>
                              <a:ext cx="0" cy="57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" name="Line 7"/>
                          <wps:cNvCnPr/>
                          <wps:spPr bwMode="auto">
                            <a:xfrm flipV="1">
                              <a:off x="2304" y="6048"/>
                              <a:ext cx="0" cy="57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8"/>
                          <wps:cNvCnPr/>
                          <wps:spPr bwMode="auto">
                            <a:xfrm flipV="1">
                              <a:off x="2592" y="6048"/>
                              <a:ext cx="0" cy="57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9"/>
                          <wps:cNvCnPr/>
                          <wps:spPr bwMode="auto">
                            <a:xfrm flipV="1">
                              <a:off x="2880" y="6048"/>
                              <a:ext cx="0" cy="57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10"/>
                          <wps:cNvCnPr/>
                          <wps:spPr bwMode="auto">
                            <a:xfrm flipV="1">
                              <a:off x="3168" y="6048"/>
                              <a:ext cx="0" cy="57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11"/>
                          <wps:cNvCnPr/>
                          <wps:spPr bwMode="auto">
                            <a:xfrm flipV="1">
                              <a:off x="3456" y="6048"/>
                              <a:ext cx="0" cy="57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Line 12"/>
                          <wps:cNvCnPr/>
                          <wps:spPr bwMode="auto">
                            <a:xfrm flipV="1">
                              <a:off x="3744" y="6048"/>
                              <a:ext cx="0" cy="57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" name="Line 13"/>
                          <wps:cNvCnPr/>
                          <wps:spPr bwMode="auto">
                            <a:xfrm flipV="1">
                              <a:off x="4032" y="6048"/>
                              <a:ext cx="0" cy="57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14"/>
                          <wps:cNvCnPr/>
                          <wps:spPr bwMode="auto">
                            <a:xfrm flipV="1">
                              <a:off x="4320" y="6048"/>
                              <a:ext cx="0" cy="57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15"/>
                          <wps:cNvCnPr/>
                          <wps:spPr bwMode="auto">
                            <a:xfrm flipV="1">
                              <a:off x="4608" y="6048"/>
                              <a:ext cx="0" cy="57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" name="Line 16"/>
                          <wps:cNvCnPr/>
                          <wps:spPr bwMode="auto">
                            <a:xfrm flipV="1">
                              <a:off x="4896" y="6048"/>
                              <a:ext cx="0" cy="57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" name="Line 17"/>
                          <wps:cNvCnPr/>
                          <wps:spPr bwMode="auto">
                            <a:xfrm flipV="1">
                              <a:off x="5184" y="6048"/>
                              <a:ext cx="0" cy="57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" name="Line 18"/>
                          <wps:cNvCnPr/>
                          <wps:spPr bwMode="auto">
                            <a:xfrm flipV="1">
                              <a:off x="5472" y="6048"/>
                              <a:ext cx="0" cy="57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" name="Line 19"/>
                          <wps:cNvCnPr/>
                          <wps:spPr bwMode="auto">
                            <a:xfrm flipV="1">
                              <a:off x="5760" y="6048"/>
                              <a:ext cx="0" cy="57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" name="Line 20"/>
                          <wps:cNvCnPr/>
                          <wps:spPr bwMode="auto">
                            <a:xfrm flipV="1">
                              <a:off x="6048" y="6048"/>
                              <a:ext cx="0" cy="57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" name="Line 21"/>
                          <wps:cNvCnPr/>
                          <wps:spPr bwMode="auto">
                            <a:xfrm flipV="1">
                              <a:off x="6336" y="6048"/>
                              <a:ext cx="0" cy="57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" name="Line 22"/>
                          <wps:cNvCnPr/>
                          <wps:spPr bwMode="auto">
                            <a:xfrm flipV="1">
                              <a:off x="6624" y="6048"/>
                              <a:ext cx="0" cy="57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" name="Line 23"/>
                          <wps:cNvCnPr/>
                          <wps:spPr bwMode="auto">
                            <a:xfrm flipV="1">
                              <a:off x="6912" y="6048"/>
                              <a:ext cx="0" cy="57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" name="Line 24"/>
                          <wps:cNvCnPr/>
                          <wps:spPr bwMode="auto">
                            <a:xfrm>
                              <a:off x="1440" y="6336"/>
                              <a:ext cx="576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" name="Line 25"/>
                          <wps:cNvCnPr/>
                          <wps:spPr bwMode="auto">
                            <a:xfrm>
                              <a:off x="1440" y="6624"/>
                              <a:ext cx="576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" name="Line 26"/>
                          <wps:cNvCnPr/>
                          <wps:spPr bwMode="auto">
                            <a:xfrm>
                              <a:off x="1440" y="6912"/>
                              <a:ext cx="576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" name="Line 27"/>
                          <wps:cNvCnPr/>
                          <wps:spPr bwMode="auto">
                            <a:xfrm>
                              <a:off x="1440" y="7200"/>
                              <a:ext cx="576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Line 28"/>
                          <wps:cNvCnPr/>
                          <wps:spPr bwMode="auto">
                            <a:xfrm>
                              <a:off x="1440" y="7488"/>
                              <a:ext cx="576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Line 29"/>
                          <wps:cNvCnPr/>
                          <wps:spPr bwMode="auto">
                            <a:xfrm>
                              <a:off x="1440" y="7776"/>
                              <a:ext cx="576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Line 30"/>
                          <wps:cNvCnPr/>
                          <wps:spPr bwMode="auto">
                            <a:xfrm>
                              <a:off x="1440" y="8064"/>
                              <a:ext cx="576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Line 31"/>
                          <wps:cNvCnPr/>
                          <wps:spPr bwMode="auto">
                            <a:xfrm>
                              <a:off x="1440" y="8352"/>
                              <a:ext cx="576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Line 32"/>
                          <wps:cNvCnPr/>
                          <wps:spPr bwMode="auto">
                            <a:xfrm>
                              <a:off x="1440" y="8640"/>
                              <a:ext cx="576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Line 33"/>
                          <wps:cNvCnPr/>
                          <wps:spPr bwMode="auto">
                            <a:xfrm>
                              <a:off x="1440" y="8928"/>
                              <a:ext cx="576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Line 34"/>
                          <wps:cNvCnPr/>
                          <wps:spPr bwMode="auto">
                            <a:xfrm>
                              <a:off x="1440" y="9216"/>
                              <a:ext cx="576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Line 35"/>
                          <wps:cNvCnPr/>
                          <wps:spPr bwMode="auto">
                            <a:xfrm>
                              <a:off x="1440" y="9504"/>
                              <a:ext cx="576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Line 36"/>
                          <wps:cNvCnPr/>
                          <wps:spPr bwMode="auto">
                            <a:xfrm>
                              <a:off x="1440" y="9792"/>
                              <a:ext cx="576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Line 37"/>
                          <wps:cNvCnPr/>
                          <wps:spPr bwMode="auto">
                            <a:xfrm>
                              <a:off x="1440" y="10080"/>
                              <a:ext cx="576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Line 38"/>
                          <wps:cNvCnPr/>
                          <wps:spPr bwMode="auto">
                            <a:xfrm>
                              <a:off x="1440" y="10368"/>
                              <a:ext cx="576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Line 39"/>
                          <wps:cNvCnPr/>
                          <wps:spPr bwMode="auto">
                            <a:xfrm>
                              <a:off x="1440" y="10656"/>
                              <a:ext cx="576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" name="Line 40"/>
                          <wps:cNvCnPr/>
                          <wps:spPr bwMode="auto">
                            <a:xfrm>
                              <a:off x="1440" y="10944"/>
                              <a:ext cx="576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Line 41"/>
                          <wps:cNvCnPr/>
                          <wps:spPr bwMode="auto">
                            <a:xfrm>
                              <a:off x="1440" y="11232"/>
                              <a:ext cx="576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Line 42"/>
                          <wps:cNvCnPr/>
                          <wps:spPr bwMode="auto">
                            <a:xfrm>
                              <a:off x="1440" y="11520"/>
                              <a:ext cx="576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5" name="Line 43"/>
                        <wps:cNvCnPr/>
                        <wps:spPr bwMode="auto">
                          <a:xfrm flipV="1">
                            <a:off x="8755" y="961"/>
                            <a:ext cx="0" cy="46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44"/>
                        <wps:cNvCnPr/>
                        <wps:spPr bwMode="auto">
                          <a:xfrm>
                            <a:off x="6399" y="3433"/>
                            <a:ext cx="482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C4D42F" id="Group 74" o:spid="_x0000_s1026" style="position:absolute;margin-left:0;margin-top:3pt;width:241.2pt;height:234pt;z-index:251666432" coordorigin="6399,961" coordsize="4824,4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">
                <v:group id="Group 3" o:spid="_x0000_s1027" style="position:absolute;left:6591;top:1271;width:4328;height:4324" coordorigin="1440,6048" coordsize="5760,5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rect id="Rectangle 4" o:spid="_x0000_s1028" style="position:absolute;left:1440;top:6048;width:5760;height: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obCcUA&#10;AADbAAAADwAAAGRycy9kb3ducmV2LnhtbESPQWvCQBSE7wX/w/IKXqTZaNs0pq4igiAehGqRHh/Z&#10;ZxLMvg27q6b/3i0IPQ4z8w0zW/SmFVdyvrGsYJykIIhLqxuuFHwf1i85CB+QNbaWScEveVjMB08z&#10;LLS98Rdd96ESEcK+QAV1CF0hpS9rMugT2xFH72SdwRClq6R2eItw08pJmmbSYMNxocaOVjWV5/3F&#10;KNi+vac/4Ti2h/z8Ot25dnTMthelhs/98hNEoD78hx/tjVbwkcHfl/gD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6hsJxQAAANsAAAAPAAAAAAAAAAAAAAAAAJgCAABkcnMv&#10;ZG93bnJldi54bWxQSwUGAAAAAAQABAD1AAAAigMAAAAA&#10;" filled="f" strokeweight="1pt"/>
                  <v:line id="Line 5" o:spid="_x0000_s1029" style="position:absolute;flip:y;visibility:visible;mso-wrap-style:square" from="1728,6048" to="1728,1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2GQcUAAADbAAAADwAAAGRycy9kb3ducmV2LnhtbESPS2vCQBSF9wX/w3AFN0UnuogaHUUC&#10;hVLoQltQd5fMNYlm7oTM5NF/3xEKXR7O4+Ns94OpREeNKy0rmM8iEMSZ1SXnCr6/3qYrEM4ja6ws&#10;k4IfcrDfjV62mGjb85G6k89FGGGXoILC+zqR0mUFGXQzWxMH72Ybgz7IJpe6wT6Mm0ouoiiWBksO&#10;hAJrSgvKHqfWBMg9za+fd8rO63P90cfz1/5yaZWajIfDBoSnwf+H/9rvWsFyCc8v4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D2GQcUAAADbAAAADwAAAAAAAAAA&#10;AAAAAAChAgAAZHJzL2Rvd25yZXYueG1sUEsFBgAAAAAEAAQA+QAAAJMDAAAAAA==&#10;" strokeweight="1pt"/>
                  <v:line id="Line 6" o:spid="_x0000_s1030" style="position:absolute;flip:y;visibility:visible;mso-wrap-style:square" from="2016,6048" to="2016,1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SM8IAAADbAAAADwAAAGRycy9kb3ducmV2LnhtbERPTWvCQBC9C/0PyxS8SN3oQdvUVYog&#10;iOChKsTehuw0ic3Ohuxq4r93DgWPj/e9WPWuVjdqQ+XZwGScgCLOva24MHA6bt7eQYWIbLH2TAbu&#10;FGC1fBksMLW+42+6HWKhJIRDigbKGJtU65CX5DCMfUMs3K9vHUaBbaFti52Eu1pPk2SmHVYsDSU2&#10;tC4p/ztcnZRc1sXP/kJ59pE1u242GXXn89WY4Wv/9QkqUh+f4n/31hqYy1j5Ij9AL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aISM8IAAADbAAAADwAAAAAAAAAAAAAA&#10;AAChAgAAZHJzL2Rvd25yZXYueG1sUEsFBgAAAAAEAAQA+QAAAJADAAAAAA==&#10;" strokeweight="1pt"/>
                  <v:line id="Line 7" o:spid="_x0000_s1031" style="position:absolute;flip:y;visibility:visible;mso-wrap-style:square" from="2304,6048" to="2304,1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63qMMAAADbAAAADwAAAGRycy9kb3ducmV2LnhtbESPS4vCMBSF9wP+h3AFN4OmunC0GkUE&#10;QQQXPkDdXZprW21uShNt/fdGEGZ5OI+PM503phBPqlxuWUG/F4EgTqzOOVVwPKy6IxDOI2ssLJOC&#10;FzmYz1o/U4y1rXlHz71PRRhhF6OCzPsyltIlGRl0PVsSB+9qK4M+yCqVusI6jJtCDqJoKA3mHAgZ&#10;lrTMKLnvHyZAbsv0sr1Rchqfyk097P/W5/NDqU67WUxAeGr8f/jbXmsFf2P4fAk/QM7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ut6jDAAAA2wAAAA8AAAAAAAAAAAAA&#10;AAAAoQIAAGRycy9kb3ducmV2LnhtbFBLBQYAAAAABAAEAPkAAACRAwAAAAA=&#10;" strokeweight="1pt"/>
                  <v:line id="Line 8" o:spid="_x0000_s1032" style="position:absolute;flip:y;visibility:visible;mso-wrap-style:square" from="2592,6048" to="2592,1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gFuEsEAAADbAAAADwAAAGRycy9kb3ducmV2LnhtbERPS4vCMBC+C/6HMMJeRFP3IFqNIsLC&#10;srAHH6DehmZsq82kNNF2//3OQfD48b2X685V6klNKD0bmIwTUMSZtyXnBo6Hr9EMVIjIFivPZOCP&#10;AqxX/d4SU+tb3tFzH3MlIRxSNFDEWKdah6wgh2Hsa2Lhrr5xGAU2ubYNthLuKv2ZJFPtsGRpKLCm&#10;bUHZff9wUnLb5pffG2Wn+an+aaeTYXs+P4z5GHSbBahIXXyLX+5va2Am6+WL/AC9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AW4SwQAAANsAAAAPAAAAAAAAAAAAAAAA&#10;AKECAABkcnMvZG93bnJldi54bWxQSwUGAAAAAAQABAD5AAAAjwMAAAAA&#10;" strokeweight="1pt"/>
                  <v:line id="Line 9" o:spid="_x0000_s1033" style="position:absolute;flip:y;visibility:visible;mso-wrap-style:square" from="2880,6048" to="2880,1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3LicIAAADbAAAADwAAAGRycy9kb3ducmV2LnhtbESPzYrCMBSF94LvEK7gRjStC9FqFBGE&#10;YcDFqKDuLs21rTY3pYm2vv1EEFwezs/HWaxaU4on1a6wrCAeRSCIU6sLzhQcD9vhFITzyBpLy6Tg&#10;RQ5Wy25ngYm2Df/Rc+8zEUbYJagg975KpHRpTgbdyFbEwbva2qAPss6krrEJ46aU4yiaSIMFB0KO&#10;FW1ySu/7hwmQ2ya77G6Unman6reZxIPmfH4o1e+16zkIT63/hj/tH61gGsP7S/gBcvk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U3LicIAAADbAAAADwAAAAAAAAAAAAAA&#10;AAChAgAAZHJzL2Rvd25yZXYueG1sUEsFBgAAAAAEAAQA+QAAAJADAAAAAA==&#10;" strokeweight="1pt"/>
                  <v:line id="Line 10" o:spid="_x0000_s1034" style="position:absolute;flip:y;visibility:visible;mso-wrap-style:square" from="3168,6048" to="3168,1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9V/sIAAADbAAAADwAAAGRycy9kb3ducmV2LnhtbESPzarCMBCF94LvEEZwI5rqQrQaRQRB&#10;BBdXBXU3NGNbbSaliba+/Y0guDycn48zXzamEC+qXG5ZwXAQgSBOrM45VXA6bvoTEM4jaywsk4I3&#10;OVgu2q05xtrW/Eevg09FGGEXo4LM+zKW0iUZGXQDWxIH72Yrgz7IKpW6wjqMm0KOomgsDeYcCBmW&#10;tM4oeRyeJkDu6/S6v1Nynp7LXT0e9urL5alUt9OsZiA8Nf4X/ra3WsFkBJ8v4QfI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Z9V/sIAAADbAAAADwAAAAAAAAAAAAAA&#10;AAChAgAAZHJzL2Rvd25yZXYueG1sUEsFBgAAAAAEAAQA+QAAAJADAAAAAA==&#10;" strokeweight="1pt"/>
                  <v:line id="Line 11" o:spid="_x0000_s1035" style="position:absolute;flip:y;visibility:visible;mso-wrap-style:square" from="3456,6048" to="3456,1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PwZcUAAADbAAAADwAAAGRycy9kb3ducmV2LnhtbESPS2vCQBSF94L/YbhCN0UnthA0ZpQi&#10;FEqhi0ZB3V0yt3k0cydkJo/++06h4PJwHh8nPUymEQN1rrKsYL2KQBDnVldcKDifXpcbEM4ja2ws&#10;k4IfcnDYz2cpJtqO/ElD5gsRRtglqKD0vk2kdHlJBt3KtsTB+7KdQR9kV0jd4RjGTSOfoiiWBisO&#10;hBJbOpaUf2e9CZD6WNw+asov20v7Psbrx/F67ZV6WEwvOxCeJn8P/7fftILNM/x9CT9A7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tPwZcUAAADbAAAADwAAAAAAAAAA&#10;AAAAAAChAgAAZHJzL2Rvd25yZXYueG1sUEsFBgAAAAAEAAQA+QAAAJMDAAAAAA==&#10;" strokeweight="1pt"/>
                  <v:line id="Line 12" o:spid="_x0000_s1036" style="position:absolute;flip:y;visibility:visible;mso-wrap-style:square" from="3744,6048" to="3744,1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poEcUAAADbAAAADwAAAGRycy9kb3ducmV2LnhtbESPS2vCQBSF94L/YbhCN0UnlhI0ZpQi&#10;FEqhi0ZB3V0yt3k0cydkJo/++06h4PJwHh8nPUymEQN1rrKsYL2KQBDnVldcKDifXpcbEM4ja2ws&#10;k4IfcnDYz2cpJtqO/ElD5gsRRtglqKD0vk2kdHlJBt3KtsTB+7KdQR9kV0jd4RjGTSOfoiiWBisO&#10;hBJbOpaUf2e9CZD6WNw+asov20v7Psbrx/F67ZV6WEwvOxCeJn8P/7fftILNM/x9CT9A7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TpoEcUAAADbAAAADwAAAAAAAAAA&#10;AAAAAAChAgAAZHJzL2Rvd25yZXYueG1sUEsFBgAAAAAEAAQA+QAAAJMDAAAAAA==&#10;" strokeweight="1pt"/>
                  <v:line id="Line 13" o:spid="_x0000_s1037" style="position:absolute;flip:y;visibility:visible;mso-wrap-style:square" from="4032,6048" to="4032,1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bNisUAAADbAAAADwAAAGRycy9kb3ducmV2LnhtbESPS2vCQBSF94L/YbhCN0UnFho0ZpQi&#10;FEqhi0ZB3V0yt3k0cydkJo/++06h4PJwHh8nPUymEQN1rrKsYL2KQBDnVldcKDifXpcbEM4ja2ws&#10;k4IfcnDYz2cpJtqO/ElD5gsRRtglqKD0vk2kdHlJBt3KtsTB+7KdQR9kV0jd4RjGTSOfoiiWBisO&#10;hBJbOpaUf2e9CZD6WNw+asov20v7Psbrx/F67ZV6WEwvOxCeJn8P/7fftILNM/x9CT9A7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nbNisUAAADbAAAADwAAAAAAAAAA&#10;AAAAAAChAgAAZHJzL2Rvd25yZXYueG1sUEsFBgAAAAAEAAQA+QAAAJMDAAAAAA==&#10;" strokeweight="1pt"/>
                  <v:line id="Line 14" o:spid="_x0000_s1038" style="position:absolute;flip:y;visibility:visible;mso-wrap-style:square" from="4320,6048" to="4320,1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RT/cQAAADbAAAADwAAAGRycy9kb3ducmV2LnhtbESPS4vCMBSF94L/IVzBjYypLop2TEUE&#10;QYRZ+AB1d2nu9DHNTWmi7fx7MzDg8nAeH2e17k0tntS60rKC2TQCQZxZXXKu4HLefSxAOI+ssbZM&#10;Cn7JwTodDlaYaNvxkZ4nn4swwi5BBYX3TSKlywoy6Ka2IQ7et20N+iDbXOoWuzBuajmPolgaLDkQ&#10;CmxoW1D2c3qYAKm2+f2rouy6vDaHLp5NutvtodR41G8+QXjq/Tv8395rBYsY/r6EHyDT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pFP9xAAAANsAAAAPAAAAAAAAAAAA&#10;AAAAAKECAABkcnMvZG93bnJldi54bWxQSwUGAAAAAAQABAD5AAAAkgMAAAAA&#10;" strokeweight="1pt"/>
                  <v:line id="Line 15" o:spid="_x0000_s1039" style="position:absolute;flip:y;visibility:visible;mso-wrap-style:square" from="4608,6048" to="4608,1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j2ZsMAAADbAAAADwAAAGRycy9kb3ducmV2LnhtbESPS4vCMBSF9wP+h3AFN4OmunC0GkUE&#10;QQQXPkDdXZprW21uShNt/fdGEGZ5OI+PM503phBPqlxuWUG/F4EgTqzOOVVwPKy6IxDOI2ssLJOC&#10;FzmYz1o/U4y1rXlHz71PRRhhF6OCzPsyltIlGRl0PVsSB+9qK4M+yCqVusI6jJtCDqJoKA3mHAgZ&#10;lrTMKLnvHyZAbsv0sr1Rchqfyk097P/W5/NDqU67WUxAeGr8f/jbXmsFoz/4fAk/QM7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3o9mbDAAAA2wAAAA8AAAAAAAAAAAAA&#10;AAAAoQIAAGRycy9kb3ducmV2LnhtbFBLBQYAAAAABAAEAPkAAACRAwAAAAA=&#10;" strokeweight="1pt"/>
                  <v:line id="Line 16" o:spid="_x0000_s1040" style="position:absolute;flip:y;visibility:visible;mso-wrap-style:square" from="4896,6048" to="4896,1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diFMEAAADbAAAADwAAAGRycy9kb3ducmV2LnhtbERPS4vCMBC+C/6HMMJeRFP3IFqNIsLC&#10;srAHH6DehmZsq82kNNF2//3OQfD48b2X685V6klNKD0bmIwTUMSZtyXnBo6Hr9EMVIjIFivPZOCP&#10;AqxX/d4SU+tb3tFzH3MlIRxSNFDEWKdah6wgh2Hsa2Lhrr5xGAU2ubYNthLuKv2ZJFPtsGRpKLCm&#10;bUHZff9wUnLb5pffG2Wn+an+aaeTYXs+P4z5GHSbBahIXXyLX+5va2AmY+WL/AC9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d2IUwQAAANsAAAAPAAAAAAAAAAAAAAAA&#10;AKECAABkcnMvZG93bnJldi54bWxQSwUGAAAAAAQABAD5AAAAjwMAAAAA&#10;" strokeweight="1pt"/>
                  <v:line id="Line 17" o:spid="_x0000_s1041" style="position:absolute;flip:y;visibility:visible;mso-wrap-style:square" from="5184,6048" to="5184,1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vHj8IAAADbAAAADwAAAGRycy9kb3ducmV2LnhtbESPzYrCMBSF94LvEK7gRjTVhdhqFBEE&#10;EWahI6i7S3Ntq81NaaLtvL0RhFkezs/HWaxaU4oX1a6wrGA8ikAQp1YXnCk4/W6HMxDOI2ssLZOC&#10;P3KwWnY7C0y0bfhAr6PPRBhhl6CC3PsqkdKlORl0I1sRB+9ma4M+yDqTusYmjJtSTqJoKg0WHAg5&#10;VrTJKX0cnyZA7pvs+nOn9Byfq30zHQ+ay+WpVL/XrucgPLX+P/xt77SCWQyfL+EHyO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zvHj8IAAADbAAAADwAAAAAAAAAAAAAA&#10;AAChAgAAZHJzL2Rvd25yZXYueG1sUEsFBgAAAAAEAAQA+QAAAJADAAAAAA==&#10;" strokeweight="1pt"/>
                  <v:line id="Line 18" o:spid="_x0000_s1042" style="position:absolute;flip:y;visibility:visible;mso-wrap-style:square" from="5472,6048" to="5472,1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j4z8IAAADbAAAADwAAAGRycy9kb3ducmV2LnhtbERPS2vCQBC+C/0PyxR6Ed3YQ6jRNRSh&#10;IEIPTQva25Ad8zA7G7KrSf9951Do8eN7b/PJdepOQ2g8G1gtE1DEpbcNVwa+Pt8WL6BCRLbYeSYD&#10;PxQg3z3MtphZP/IH3YtYKQnhkKGBOsY+0zqUNTkMS98TC3fxg8MocKi0HXCUcNfp5yRJtcOGpaHG&#10;nvY1ldfi5qSk3Vff7y2Vp/WpP47paj6ezzdjnh6n1w2oSFP8F/+5D9bAWtbLF/kBevc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9j4z8IAAADbAAAADwAAAAAAAAAAAAAA&#10;AAChAgAAZHJzL2Rvd25yZXYueG1sUEsFBgAAAAAEAAQA+QAAAJADAAAAAA==&#10;" strokeweight="1pt"/>
                  <v:line id="Line 19" o:spid="_x0000_s1043" style="position:absolute;flip:y;visibility:visible;mso-wrap-style:square" from="5760,6048" to="5760,1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RdVMQAAADbAAAADwAAAGRycy9kb3ducmV2LnhtbESPS4vCMBSF9wP+h3AFN4OmdSHaaSqD&#10;IIjgwgeou0tzp63T3JQm2vrvjTAwy8N5fJx02ZtaPKh1lWUF8SQCQZxbXXGh4HRcj+cgnEfWWFsm&#10;BU9ysMwGHykm2na8p8fBFyKMsEtQQel9k0jp8pIMuoltiIP3Y1uDPsi2kLrFLoybWk6jaCYNVhwI&#10;JTa0Kin/PdxNgNxWxXV3o/y8ODfbbhZ/dpfLXanRsP/+AuGp9//hv/ZGK1jE8P4SfoDM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lF1UxAAAANsAAAAPAAAAAAAAAAAA&#10;AAAAAKECAABkcnMvZG93bnJldi54bWxQSwUGAAAAAAQABAD5AAAAkgMAAAAA&#10;" strokeweight="1pt"/>
                  <v:line id="Line 20" o:spid="_x0000_s1044" style="position:absolute;flip:y;visibility:visible;mso-wrap-style:square" from="6048,6048" to="6048,1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bDI8UAAADbAAAADwAAAGRycy9kb3ducmV2LnhtbESPzWrCQBSF90LfYbiCG6mTuAhN6igi&#10;FErBRVNB3V0y1ySauRMyE5O+facguDycn4+z2oymEXfqXG1ZQbyIQBAXVtdcKjj8fLy+gXAeWWNj&#10;mRT8koPN+mWywkzbgb/pnvtShBF2GSqovG8zKV1RkUG3sC1x8C62M+iD7EqpOxzCuGnkMooSabDm&#10;QKiwpV1FxS3vTYBcd+V5f6XimB7bryGJ58Pp1Cs1m47bdxCeRv8MP9qfWkG6hP8v4QfI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EbDI8UAAADbAAAADwAAAAAAAAAA&#10;AAAAAAChAgAAZHJzL2Rvd25yZXYueG1sUEsFBgAAAAAEAAQA+QAAAJMDAAAAAA==&#10;" strokeweight="1pt"/>
                  <v:line id="Line 21" o:spid="_x0000_s1045" style="position:absolute;flip:y;visibility:visible;mso-wrap-style:square" from="6336,6048" to="6336,1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pmuMUAAADbAAAADwAAAGRycy9kb3ducmV2LnhtbESPS2vCQBSF94L/YbhCN0UnaSFo6igl&#10;UCiFLhoF7e6SuSbRzJ2QmTz67zuFgsvDeXyc7X4yjRioc7VlBfEqAkFcWF1zqeB4eFuuQTiPrLGx&#10;TAp+yMF+N59tMdV25C8acl+KMMIuRQWV920qpSsqMuhWtiUO3sV2Bn2QXSl1h2MYN418iqJEGqw5&#10;ECpsKauouOW9CZBrVn5/Xqk4bU7tx5jEj+P53Cv1sJheX0B4mvw9/N9+1wo2z/D3JfwAu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wpmuMUAAADbAAAADwAAAAAAAAAA&#10;AAAAAAChAgAAZHJzL2Rvd25yZXYueG1sUEsFBgAAAAAEAAQA+QAAAJMDAAAAAA==&#10;" strokeweight="1pt"/>
                  <v:line id="Line 22" o:spid="_x0000_s1046" style="position:absolute;flip:y;visibility:visible;mso-wrap-style:square" from="6624,6048" to="6624,1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P+zMUAAADbAAAADwAAAGRycy9kb3ducmV2LnhtbESPS2vCQBSF94L/YbhCN0UnKSVo6igl&#10;UCiFLhoF7e6SuSbRzJ2QmTz67zuFgsvDeXyc7X4yjRioc7VlBfEqAkFcWF1zqeB4eFuuQTiPrLGx&#10;TAp+yMF+N59tMdV25C8acl+KMMIuRQWV920qpSsqMuhWtiUO3sV2Bn2QXSl1h2MYN418iqJEGqw5&#10;ECpsKauouOW9CZBrVn5/Xqk4bU7tx5jEj+P53Cv1sJheX0B4mvw9/N9+1wo2z/D3JfwAu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OP+zMUAAADbAAAADwAAAAAAAAAA&#10;AAAAAAChAgAAZHJzL2Rvd25yZXYueG1sUEsFBgAAAAAEAAQA+QAAAJMDAAAAAA==&#10;" strokeweight="1pt"/>
                  <v:line id="Line 23" o:spid="_x0000_s1047" style="position:absolute;flip:y;visibility:visible;mso-wrap-style:square" from="6912,6048" to="6912,1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9bV8UAAADbAAAADwAAAGRycy9kb3ducmV2LnhtbESPS2vCQBSF94L/YbhCN0UnKTRo6igl&#10;UCiFLhoF7e6SuSbRzJ2QmTz67zuFgsvDeXyc7X4yjRioc7VlBfEqAkFcWF1zqeB4eFuuQTiPrLGx&#10;TAp+yMF+N59tMdV25C8acl+KMMIuRQWV920qpSsqMuhWtiUO3sV2Bn2QXSl1h2MYN418iqJEGqw5&#10;ECpsKauouOW9CZBrVn5/Xqk4bU7tx5jEj+P53Cv1sJheX0B4mvw9/N9+1wo2z/D3JfwAu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69bV8UAAADbAAAADwAAAAAAAAAA&#10;AAAAAAChAgAAZHJzL2Rvd25yZXYueG1sUEsFBgAAAAAEAAQA+QAAAJMDAAAAAA==&#10;" strokeweight="1pt"/>
                  <v:line id="Line 24" o:spid="_x0000_s1048" style="position:absolute;visibility:visible;mso-wrap-style:square" from="1440,6336" to="7200,6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jY/cMAAADbAAAADwAAAGRycy9kb3ducmV2LnhtbESPQWsCMRSE74X+h/AK3rpZPYiuRilt&#10;BaUHqfoDnpvnZnXzsiRR1/56IxQ8DjPzDTOdd7YRF/Khdqygn+UgiEuna64U7LaL9xGIEJE1No5J&#10;wY0CzGevL1MstLvyL102sRIJwqFABSbGtpAylIYshsy1xMk7OG8xJukrqT1eE9w2cpDnQ2mx5rRg&#10;sKVPQ+Vpc7YKVn7/c+r/VUbueeW/m/XXONijUr237mMCIlIXn+H/9lIrGA/h8SX9ADm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Ao2P3DAAAA2wAAAA8AAAAAAAAAAAAA&#10;AAAAoQIAAGRycy9kb3ducmV2LnhtbFBLBQYAAAAABAAEAPkAAACRAwAAAAA=&#10;" strokeweight="1pt"/>
                  <v:line id="Line 25" o:spid="_x0000_s1049" style="position:absolute;visibility:visible;mso-wrap-style:square" from="1440,6624" to="7200,6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R9ZsQAAADbAAAADwAAAGRycy9kb3ducmV2LnhtbESP3WoCMRSE7wXfIRyhd5q1F7WuRhFt&#10;odIL8ecBjpvjZnVzsiSpbn36Rih4OczMN8x03tpaXMmHyrGC4SADQVw4XXGp4LD/7L+DCBFZY+2Y&#10;FPxSgPms25lirt2Nt3TdxVIkCIccFZgYm1zKUBiyGAauIU7eyXmLMUlfSu3xluC2lq9Z9iYtVpwW&#10;DDa0NFRcdj9Wwdofvy/De2nkkdf+o96sxsGelXrptYsJiEhtfIb/219awXgEjy/pB8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ZH1mxAAAANsAAAAPAAAAAAAAAAAA&#10;AAAAAKECAABkcnMvZG93bnJldi54bWxQSwUGAAAAAAQABAD5AAAAkgMAAAAA&#10;" strokeweight="1pt"/>
                  <v:line id="Line 26" o:spid="_x0000_s1050" style="position:absolute;visibility:visible;mso-wrap-style:square" from="1440,6912" to="7200,6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vpFL8AAADbAAAADwAAAGRycy9kb3ducmV2LnhtbERPzYrCMBC+C75DGGFvmupBtBpF1AXF&#10;w6K7DzA2Y1NtJiXJatenN4cFjx/f/3zZ2lrcyYfKsYLhIANBXDhdcang5/uzPwERIrLG2jEp+KMA&#10;y0W3M8dcuwcf6X6KpUghHHJUYGJscilDYchiGLiGOHEX5y3GBH0ptcdHCre1HGXZWFqsODUYbGht&#10;qLidfq2CvT8fbsNnaeSZ935bf22mwV6V+ui1qxmISG18i//dO61gmsamL+kHyM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vvpFL8AAADbAAAADwAAAAAAAAAAAAAAAACh&#10;AgAAZHJzL2Rvd25yZXYueG1sUEsFBgAAAAAEAAQA+QAAAI0DAAAAAA==&#10;" strokeweight="1pt"/>
                  <v:line id="Line 27" o:spid="_x0000_s1051" style="position:absolute;visibility:visible;mso-wrap-style:square" from="1440,7200" to="7200,7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dMj8MAAADbAAAADwAAAGRycy9kb3ducmV2LnhtbESPQWsCMRSE70L/Q3gFb5rVQ3G3Rimt&#10;QsWDaPsDnpvXzdbNy5JEXf31RhA8DjPzDTOdd7YRJ/KhdqxgNMxAEJdO11wp+P1ZDiYgQkTW2Dgm&#10;BRcKMJ+99KZYaHfmLZ12sRIJwqFABSbGtpAylIYshqFriZP357zFmKSvpPZ4TnDbyHGWvUmLNacF&#10;gy19GioPu6NVsPL79WF0rYzc88ovms1XHuy/Uv3X7uMdRKQuPsOP9rdWkOdw/5J+gJz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3TI/DAAAA2wAAAA8AAAAAAAAAAAAA&#10;AAAAoQIAAGRycy9kb3ducmV2LnhtbFBLBQYAAAAABAAEAPkAAACRAwAAAAA=&#10;" strokeweight="1pt"/>
                  <v:line id="Line 28" o:spid="_x0000_s1052" style="position:absolute;visibility:visible;mso-wrap-style:square" from="1440,7488" to="7200,7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CmZ8QAAADcAAAADwAAAGRycy9kb3ducmV2LnhtbESPwW4CMQxE70j9h8iVeoMsPVRlS0AI&#10;qATqoQL6AWZjNgsbZ5UE2Pbr60Ol3mzNeOZ5Ou99q24UUxPYwHhUgCKugm24NvB1eB++gkoZ2WIb&#10;mAx8U4L57GEwxdKGO+/ots+1khBOJRpwOXel1qly5DGNQkcs2ilEj1nWWGsb8S7hvtXPRfGiPTYs&#10;DQ47WjqqLvurN7CNx4/L+Kd2+sjbuG4/V5Pkz8Y8PfaLN1CZ+vxv/rveWMEvBF+ekQn07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wKZnxAAAANwAAAAPAAAAAAAAAAAA&#10;AAAAAKECAABkcnMvZG93bnJldi54bWxQSwUGAAAAAAQABAD5AAAAkgMAAAAA&#10;" strokeweight="1pt"/>
                  <v:line id="Line 29" o:spid="_x0000_s1053" style="position:absolute;visibility:visible;mso-wrap-style:square" from="1440,7776" to="7200,7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wD/MEAAADcAAAADwAAAGRycy9kb3ducmV2LnhtbERPzWoCMRC+C32HMAVvml0PYrdGEVtB&#10;8SC1fYBxM25WN5Mlibr69KZQ6G0+vt+ZzjvbiCv5UDtWkA8zEMSl0zVXCn6+V4MJiBCRNTaOScGd&#10;AsxnL70pFtrd+Iuu+1iJFMKhQAUmxraQMpSGLIaha4kTd3TeYkzQV1J7vKVw28hRlo2lxZpTg8GW&#10;lobK8/5iFWz8YXvOH5WRB974z2b38RbsSan+a7d4BxGpi//iP/dap/lZDr/PpAvk7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jAP8wQAAANwAAAAPAAAAAAAAAAAAAAAA&#10;AKECAABkcnMvZG93bnJldi54bWxQSwUGAAAAAAQABAD5AAAAjwMAAAAA&#10;" strokeweight="1pt"/>
                  <v:line id="Line 30" o:spid="_x0000_s1054" style="position:absolute;visibility:visible;mso-wrap-style:square" from="1440,8064" to="7200,8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6di8EAAADcAAAADwAAAGRycy9kb3ducmV2LnhtbERPzWoCMRC+F3yHMEJvNauH0q5GEX9A&#10;6UGqPsC4GTerm8mSRN326Y0geJuP73dGk9bW4ko+VI4V9HsZCOLC6YpLBfvd8uMLRIjIGmvHpOCP&#10;AkzGnbcR5trd+Jeu21iKFMIhRwUmxiaXMhSGLIaea4gTd3TeYkzQl1J7vKVwW8tBln1KixWnBoMN&#10;zQwV5+3FKlj7w8+5/18aeeC1X9Sb+XewJ6Xeu+10CCJSG1/ip3ul0/xsAI9n0gVyf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/Xp2LwQAAANwAAAAPAAAAAAAAAAAAAAAA&#10;AKECAABkcnMvZG93bnJldi54bWxQSwUGAAAAAAQABAD5AAAAjwMAAAAA&#10;" strokeweight="1pt"/>
                  <v:line id="Line 31" o:spid="_x0000_s1055" style="position:absolute;visibility:visible;mso-wrap-style:square" from="1440,8352" to="7200,8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I4EMIAAADcAAAADwAAAGRycy9kb3ducmV2LnhtbERP22oCMRB9F/oPYQp9q1lbEF3NLqUX&#10;qPggXj5g3Iyb1c1kSVJd+/WNUPBtDuc687K3rTiTD41jBaNhBoK4crrhWsFu+/U8AREissbWMSm4&#10;UoCyeBjMMdfuwms6b2ItUgiHHBWYGLtcylAZshiGriNO3MF5izFBX0vt8ZLCbStfsmwsLTacGgx2&#10;9G6oOm1+rIKF3y9Po9/ayD0v/Ge7+pgGe1Tq6bF/m4GI1Me7+N/9rdP87BV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BI4EMIAAADcAAAADwAAAAAAAAAAAAAA&#10;AAChAgAAZHJzL2Rvd25yZXYueG1sUEsFBgAAAAAEAAQA+QAAAJADAAAAAA==&#10;" strokeweight="1pt"/>
                  <v:line id="Line 32" o:spid="_x0000_s1056" style="position:absolute;visibility:visible;mso-wrap-style:square" from="1440,8640" to="7200,8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ugZMIAAADcAAAADwAAAGRycy9kb3ducmV2LnhtbERP22oCMRB9F/oPYQp9q1lLEV3NLqUX&#10;qPggXj5g3Iyb1c1kSVJd+/WNUPBtDuc687K3rTiTD41jBaNhBoK4crrhWsFu+/U8AREissbWMSm4&#10;UoCyeBjMMdfuwms6b2ItUgiHHBWYGLtcylAZshiGriNO3MF5izFBX0vt8ZLCbStfsmwsLTacGgx2&#10;9G6oOm1+rIKF3y9Po9/ayD0v/Ge7+pgGe1Tq6bF/m4GI1Me7+N/9rdP87BV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/ugZMIAAADcAAAADwAAAAAAAAAAAAAA&#10;AAChAgAAZHJzL2Rvd25yZXYueG1sUEsFBgAAAAAEAAQA+QAAAJADAAAAAA==&#10;" strokeweight="1pt"/>
                  <v:line id="Line 33" o:spid="_x0000_s1057" style="position:absolute;visibility:visible;mso-wrap-style:square" from="1440,8928" to="7200,8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cF/8IAAADcAAAADwAAAGRycy9kb3ducmV2LnhtbERP22oCMRB9F/oPYQp9q1kLFV3NLqUX&#10;qPggXj5g3Iyb1c1kSVJd+/WNUPBtDuc687K3rTiTD41jBaNhBoK4crrhWsFu+/U8AREissbWMSm4&#10;UoCyeBjMMdfuwms6b2ItUgiHHBWYGLtcylAZshiGriNO3MF5izFBX0vt8ZLCbStfsmwsLTacGgx2&#10;9G6oOm1+rIKF3y9Po9/ayD0v/Ge7+pgGe1Tq6bF/m4GI1Me7+N/9rdP87BV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LcF/8IAAADcAAAADwAAAAAAAAAAAAAA&#10;AAChAgAAZHJzL2Rvd25yZXYueG1sUEsFBgAAAAAEAAQA+QAAAJADAAAAAA==&#10;" strokeweight="1pt"/>
                  <v:line id="Line 34" o:spid="_x0000_s1058" style="position:absolute;visibility:visible;mso-wrap-style:square" from="1440,9216" to="7200,9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WbiMEAAADcAAAADwAAAGRycy9kb3ducmV2LnhtbERPzWoCMRC+F3yHMAVv3awexG6NIlVB&#10;8SBVH2DcTDerm8mSRN326U2h4G0+vt+ZzDrbiBv5UDtWMMhyEMSl0zVXCo6H1dsYRIjIGhvHpOCH&#10;AsymvZcJFtrd+Ytu+1iJFMKhQAUmxraQMpSGLIbMtcSJ+3beYkzQV1J7vKdw28hhno+kxZpTg8GW&#10;Pg2Vl/3VKtj40/Yy+K2MPPHGL5vd4j3Ys1L9127+ASJSF5/if/dap/n5CP6eSRfI6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ZZuIwQAAANwAAAAPAAAAAAAAAAAAAAAA&#10;AKECAABkcnMvZG93bnJldi54bWxQSwUGAAAAAAQABAD5AAAAjwMAAAAA&#10;" strokeweight="1pt"/>
                  <v:line id="Line 35" o:spid="_x0000_s1059" style="position:absolute;visibility:visible;mso-wrap-style:square" from="1440,9504" to="7200,9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k+E8IAAADcAAAADwAAAGRycy9kb3ducmV2LnhtbERPyW7CMBC9I/UfrKnUW3HooUDAiaou&#10;UhEHxPIBQzzEgXgc2S6Efn2NVInbPL115mVvW3EmHxrHCkbDDARx5XTDtYLd9ut5AiJEZI2tY1Jw&#10;pQBl8TCYY67dhdd03sRapBAOOSowMXa5lKEyZDEMXUecuIPzFmOCvpba4yWF21a+ZNmrtNhwajDY&#10;0buh6rT5sQoWfr88jX5rI/e88J/t6mMa7FGpp8f+bQYiUh/v4n/3t07zszHcnkkX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yk+E8IAAADcAAAADwAAAAAAAAAAAAAA&#10;AAChAgAAZHJzL2Rvd25yZXYueG1sUEsFBgAAAAAEAAQA+QAAAJADAAAAAA==&#10;" strokeweight="1pt"/>
                  <v:line id="Line 36" o:spid="_x0000_s1060" style="position:absolute;visibility:visible;mso-wrap-style:square" from="1440,9792" to="7200,9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aqYcQAAADcAAAADwAAAGRycy9kb3ducmV2LnhtbESPwW4CMQxE70j9h8iVeoMsPVRlS0AI&#10;qATqoQL6AWZjNgsbZ5UE2Pbr60Ol3mzNeOZ5Ou99q24UUxPYwHhUgCKugm24NvB1eB++gkoZ2WIb&#10;mAx8U4L57GEwxdKGO+/ots+1khBOJRpwOXel1qly5DGNQkcs2ilEj1nWWGsb8S7hvtXPRfGiPTYs&#10;DQ47WjqqLvurN7CNx4/L+Kd2+sjbuG4/V5Pkz8Y8PfaLN1CZ+vxv/rveWMEvhFaekQn07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tqphxAAAANwAAAAPAAAAAAAAAAAA&#10;AAAAAKECAABkcnMvZG93bnJldi54bWxQSwUGAAAAAAQABAD5AAAAkgMAAAAA&#10;" strokeweight="1pt"/>
                  <v:line id="Line 37" o:spid="_x0000_s1061" style="position:absolute;visibility:visible;mso-wrap-style:square" from="1440,10080" to="7200,10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oP+sEAAADcAAAADwAAAGRycy9kb3ducmV2LnhtbERPzWoCMRC+C75DmEJvmrUH0a1RpFZQ&#10;ehB/HmDcTDerm8mSRN326Y0geJuP73cms9bW4ko+VI4VDPoZCOLC6YpLBYf9sjcCESKyxtoxKfij&#10;ALNptzPBXLsbb+m6i6VIIRxyVGBibHIpQ2HIYui7hjhxv85bjAn6UmqPtxRua/mRZUNpseLUYLCh&#10;L0PFeXexCtb++HMe/JdGHnntv+vNYhzsSan3t3b+CSJSG1/ip3ul0/xsDI9n0gVye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+g/6wQAAANwAAAAPAAAAAAAAAAAAAAAA&#10;AKECAABkcnMvZG93bnJldi54bWxQSwUGAAAAAAQABAD5AAAAjwMAAAAA&#10;" strokeweight="1pt"/>
                  <v:line id="Line 38" o:spid="_x0000_s1062" style="position:absolute;visibility:visible;mso-wrap-style:square" from="1440,10368" to="7200,10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kwusUAAADcAAAADwAAAGRycy9kb3ducmV2LnhtbESPzU7DMBCE75V4B2uRuLVOOCAIcSrE&#10;j0TFAZHyANt4G6eN15Ft2sDTswckbrua2Zlv6/XsR3WimIbABspVAYq4C3bg3sDn9mV5CyplZItj&#10;YDLwTQnWzcWixsqGM3/Qqc29khBOFRpwOU+V1qlz5DGtwkQs2j5Ej1nW2Gsb8SzhftTXRXGjPQ4s&#10;DQ4nenTUHdsvb2ATd2/H8qd3eseb+Dy+P90lfzDm6nJ+uAeVac7/5r/rVyv4peDLMzKB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RkwusUAAADcAAAADwAAAAAAAAAA&#10;AAAAAAChAgAAZHJzL2Rvd25yZXYueG1sUEsFBgAAAAAEAAQA+QAAAJMDAAAAAA==&#10;" strokeweight="1pt"/>
                  <v:line id="Line 39" o:spid="_x0000_s1063" style="position:absolute;visibility:visible;mso-wrap-style:square" from="1440,10656" to="7200,10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WVIcMAAADcAAAADwAAAGRycy9kb3ducmV2LnhtbERPS27CMBDdV+IO1iB1V5x0UZWAiapC&#10;paIuKj4HGOIhDonHke1C2tPXSEjs5ul9Z14OthNn8qFxrCCfZCCIK6cbrhXsdx9PryBCRNbYOSYF&#10;vxSgXIwe5lhod+ENnbexFimEQ4EKTIx9IWWoDFkME9cTJ+7ovMWYoK+l9nhJ4baTz1n2Ii02nBoM&#10;9vRuqGq3P1bB2h++2vyvNvLAa7/qvpfTYE9KPY6HtxmISEO8i2/uT53m5zlcn0kXyM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pVlSHDAAAA3AAAAA8AAAAAAAAAAAAA&#10;AAAAoQIAAGRycy9kb3ducmV2LnhtbFBLBQYAAAAABAAEAPkAAACRAwAAAAA=&#10;" strokeweight="1pt"/>
                  <v:line id="Line 40" o:spid="_x0000_s1064" style="position:absolute;visibility:visible;mso-wrap-style:square" from="1440,10944" to="7200,10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cLVsIAAADcAAAADwAAAGRycy9kb3ducmV2LnhtbERPzWoCMRC+C75DmII3za4HsdvNSqkK&#10;FQ+ltg8wbqabrZvJkqS67dM3guBtPr7fKVeD7cSZfGgdK8hnGQji2umWGwWfH9vpEkSIyBo7x6Tg&#10;lwKsqvGoxEK7C7/T+RAbkUI4FKjAxNgXUobakMUwcz1x4r6ctxgT9I3UHi8p3HZynmULabHl1GCw&#10;pxdD9enwYxXs/HF/yv8aI4+885vubf0Y7LdSk4fh+QlEpCHexTf3q07z8zlcn0kXy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ocLVsIAAADcAAAADwAAAAAAAAAAAAAA&#10;AAChAgAAZHJzL2Rvd25yZXYueG1sUEsFBgAAAAAEAAQA+QAAAJADAAAAAA==&#10;" strokeweight="1pt"/>
                  <v:line id="Line 41" o:spid="_x0000_s1065" style="position:absolute;visibility:visible;mso-wrap-style:square" from="1440,11232" to="7200,11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uuzcIAAADcAAAADwAAAGRycy9kb3ducmV2LnhtbERPzWoCMRC+C32HMIXeanYrFLsapbQK&#10;lR7ErQ8wbsbN6mayJFG3Pr0pFLzNx/c703lvW3EmHxrHCvJhBoK4crrhWsH2Z/k8BhEissbWMSn4&#10;pQDz2cNgioV2F97QuYy1SCEcClRgYuwKKUNlyGIYuo44cXvnLcYEfS21x0sKt618ybJXabHh1GCw&#10;ow9D1bE8WQUrv/s+5tfayB2v/KJdf74Fe1Dq6bF/n4CI1Me7+N/9pdP8fAR/z6QL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cuuzcIAAADcAAAADwAAAAAAAAAAAAAA&#10;AAChAgAAZHJzL2Rvd25yZXYueG1sUEsFBgAAAAAEAAQA+QAAAJADAAAAAA==&#10;" strokeweight="1pt"/>
                  <v:line id="Line 42" o:spid="_x0000_s1066" style="position:absolute;visibility:visible;mso-wrap-style:square" from="1440,11520" to="7200,11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I2ucIAAADcAAAADwAAAGRycy9kb3ducmV2LnhtbERPzWoCMRC+C32HMIXeanaLFLsapbQK&#10;lR7ErQ8wbsbN6mayJFG3Pr0pFLzNx/c703lvW3EmHxrHCvJhBoK4crrhWsH2Z/k8BhEissbWMSn4&#10;pQDz2cNgioV2F97QuYy1SCEcClRgYuwKKUNlyGIYuo44cXvnLcYEfS21x0sKt618ybJXabHh1GCw&#10;ow9D1bE8WQUrv/s+5tfayB2v/KJdf74Fe1Dq6bF/n4CI1Me7+N/9pdP8fAR/z6QL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iI2ucIAAADcAAAADwAAAAAAAAAAAAAA&#10;AAChAgAAZHJzL2Rvd25yZXYueG1sUEsFBgAAAAAEAAQA+QAAAJADAAAAAA==&#10;" strokeweight="1pt"/>
                </v:group>
                <v:line id="Line 43" o:spid="_x0000_s1067" style="position:absolute;flip:y;visibility:visible;mso-wrap-style:square" from="8755,961" to="8755,5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hf4sIAAADcAAAADwAAAGRycy9kb3ducmV2LnhtbERP32vCMBB+F/wfwgl7WxOFjtkZZYob&#10;vk5FfLw1t7aaXEqT2e6/XwYD3+7j+3mL1eCsuFEXGs8appkCQVx603Cl4Xh4e3wGESKyQeuZNPxQ&#10;gNVyPFpgYXzPH3Tbx0qkEA4FaqhjbAspQ1mTw5D5ljhxX75zGBPsKmk67FO4s3Km1JN02HBqqLGl&#10;TU3ldf/tNLyr3bq/zHO1ueSfp3w92Ov2bLV+mAyvLyAiDfEu/nfvTJo/zeHvmXSBXP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zhf4sIAAADcAAAADwAAAAAAAAAAAAAA&#10;AAChAgAAZHJzL2Rvd25yZXYueG1sUEsFBgAAAAAEAAQA+QAAAJADAAAAAA==&#10;" strokeweight="1.5pt">
                  <v:stroke endarrow="block"/>
                </v:line>
                <v:line id="Line 44" o:spid="_x0000_s1068" style="position:absolute;visibility:visible;mso-wrap-style:square" from="6399,3433" to="11223,3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RE9MMAAADcAAAADwAAAGRycy9kb3ducmV2LnhtbERPTWvCQBC9F/wPyxR6q5tYDRKzCRKw&#10;9dKDaQ/1NmTHJDY7G7JbTf+9WxB6m8f7nKyYTC8uNLrOsoJ4HoEgrq3uuFHw+bF7XoNwHlljb5kU&#10;/JKDIp89ZJhqe+UDXSrfiBDCLkUFrfdDKqWrWzLo5nYgDtzJjgZ9gGMj9YjXEG56uYiiRBrsODS0&#10;OFDZUv1d/RgFK3xJmsP7lz/tl8fzVBLHr9WbUk+P03YDwtPk/8V3916H+XECf8+EC2R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n0RPTDAAAA3AAAAA8AAAAAAAAAAAAA&#10;AAAAoQIAAGRycy9kb3ducmV2LnhtbFBLBQYAAAAABAAEAPkAAACRAwAAAAA=&#10;" strokeweight="1.5pt">
                  <v:stroke endarrow="block"/>
                </v:line>
              </v:group>
            </w:pict>
          </mc:Fallback>
        </mc:AlternateContent>
      </w:r>
    </w:p>
    <w:sectPr w:rsidR="00B45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alt="http://t3.gstatic.com/images?q=tbn:ANd9GcR6OC2e2bWep_ewt-C6Drhf4lhxa0aVc-V9nYluKgk4LHORdnPf:www.hasloo.com/freecliparts/wp-content/uploads/2011/07/ice-000.jpg" style="width:207pt;height:138pt;visibility:visible;mso-wrap-style:square" o:bullet="t">
        <v:imagedata r:id="rId1" o:title="ice-000"/>
      </v:shape>
    </w:pict>
  </w:numPicBullet>
  <w:abstractNum w:abstractNumId="0" w15:restartNumberingAfterBreak="0">
    <w:nsid w:val="3ADE18FB"/>
    <w:multiLevelType w:val="hybridMultilevel"/>
    <w:tmpl w:val="1A5E10D4"/>
    <w:lvl w:ilvl="0" w:tplc="1076D4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7242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1C56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9E62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5A9B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C35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E6BF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608A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0041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02E"/>
    <w:rsid w:val="0001199E"/>
    <w:rsid w:val="000958CA"/>
    <w:rsid w:val="000B661A"/>
    <w:rsid w:val="00117D2C"/>
    <w:rsid w:val="001E5D04"/>
    <w:rsid w:val="001E7921"/>
    <w:rsid w:val="00241D30"/>
    <w:rsid w:val="002C79AD"/>
    <w:rsid w:val="0030417F"/>
    <w:rsid w:val="003359CF"/>
    <w:rsid w:val="0035102E"/>
    <w:rsid w:val="003763B1"/>
    <w:rsid w:val="00380A87"/>
    <w:rsid w:val="003830A7"/>
    <w:rsid w:val="003B686A"/>
    <w:rsid w:val="003B7F6C"/>
    <w:rsid w:val="00421E4B"/>
    <w:rsid w:val="00427882"/>
    <w:rsid w:val="00565E62"/>
    <w:rsid w:val="00577536"/>
    <w:rsid w:val="005E5BC3"/>
    <w:rsid w:val="00621142"/>
    <w:rsid w:val="00663B25"/>
    <w:rsid w:val="00714A21"/>
    <w:rsid w:val="00762978"/>
    <w:rsid w:val="007F51A8"/>
    <w:rsid w:val="00833F9D"/>
    <w:rsid w:val="00A050BF"/>
    <w:rsid w:val="00B45355"/>
    <w:rsid w:val="00C759D8"/>
    <w:rsid w:val="00CD6C07"/>
    <w:rsid w:val="00DB002B"/>
    <w:rsid w:val="00DD5075"/>
    <w:rsid w:val="00E06501"/>
    <w:rsid w:val="00E422B7"/>
    <w:rsid w:val="00E55FF7"/>
    <w:rsid w:val="00E93043"/>
    <w:rsid w:val="00F0154A"/>
    <w:rsid w:val="00F964A2"/>
    <w:rsid w:val="00FF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EE8B10-0F97-4867-8650-5E951D4E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9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9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297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B7F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settings" Target="settings.xml"/><Relationship Id="rId21" Type="http://schemas.openxmlformats.org/officeDocument/2006/relationships/image" Target="media/image18.wmf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20" Type="http://schemas.openxmlformats.org/officeDocument/2006/relationships/image" Target="media/image17.wmf"/><Relationship Id="rId29" Type="http://schemas.openxmlformats.org/officeDocument/2006/relationships/image" Target="media/image26.pn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wmf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05445\Desktop\Templates\WU%20CD%20HW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WU CD HW Template.dotx</Template>
  <TotalTime>4</TotalTime>
  <Pages>3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MacLaughlin, Jennifer L</dc:creator>
  <cp:lastModifiedBy>MacLaughlin, Jennifer L</cp:lastModifiedBy>
  <cp:revision>2</cp:revision>
  <cp:lastPrinted>2015-03-11T11:22:00Z</cp:lastPrinted>
  <dcterms:created xsi:type="dcterms:W3CDTF">2015-05-27T11:50:00Z</dcterms:created>
  <dcterms:modified xsi:type="dcterms:W3CDTF">2015-05-27T11:58:00Z</dcterms:modified>
</cp:coreProperties>
</file>