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E" w:rsidRDefault="00C26057" w:rsidP="00951D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Picture 1" descr="UniversalPr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Pre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03" w:rsidRDefault="006862E4" w:rsidP="004303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Preschool Parent Contact</w:t>
      </w:r>
      <w:r w:rsidR="00986903">
        <w:rPr>
          <w:rFonts w:ascii="Arial" w:hAnsi="Arial" w:cs="Arial"/>
          <w:b/>
          <w:sz w:val="28"/>
          <w:szCs w:val="28"/>
        </w:rPr>
        <w:t xml:space="preserve"> Log</w:t>
      </w:r>
    </w:p>
    <w:p w:rsidR="003829C1" w:rsidRPr="00C46517" w:rsidRDefault="003829C1" w:rsidP="0043032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>Year 20</w:t>
      </w:r>
      <w:bookmarkStart w:id="1" w:name="Text47"/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4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="006862E4">
        <w:rPr>
          <w:rFonts w:ascii="Arial" w:hAnsi="Arial" w:cs="Arial"/>
          <w:b/>
          <w:sz w:val="28"/>
          <w:szCs w:val="28"/>
        </w:rPr>
        <w:t>-20</w:t>
      </w:r>
      <w:r w:rsidR="006862E4">
        <w:rPr>
          <w:rFonts w:ascii="Arial" w:hAnsi="Arial" w:cs="Arial"/>
          <w:b/>
          <w:sz w:val="28"/>
          <w:szCs w:val="28"/>
        </w:rPr>
        <w:fldChar w:fldCharType="begin">
          <w:ffData>
            <w:name w:val="Text47"/>
            <w:enabled/>
            <w:calcOnExit w:val="0"/>
            <w:textInput>
              <w:maxLength w:val="2"/>
            </w:textInput>
          </w:ffData>
        </w:fldChar>
      </w:r>
      <w:r w:rsidR="006862E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6862E4">
        <w:rPr>
          <w:rFonts w:ascii="Arial" w:hAnsi="Arial" w:cs="Arial"/>
          <w:b/>
          <w:sz w:val="28"/>
          <w:szCs w:val="28"/>
        </w:rPr>
      </w:r>
      <w:r w:rsidR="006862E4">
        <w:rPr>
          <w:rFonts w:ascii="Arial" w:hAnsi="Arial" w:cs="Arial"/>
          <w:b/>
          <w:sz w:val="28"/>
          <w:szCs w:val="28"/>
        </w:rPr>
        <w:fldChar w:fldCharType="separate"/>
      </w:r>
      <w:r w:rsidR="006862E4">
        <w:rPr>
          <w:rFonts w:ascii="Arial" w:hAnsi="Arial" w:cs="Arial"/>
          <w:b/>
          <w:noProof/>
          <w:sz w:val="28"/>
          <w:szCs w:val="28"/>
        </w:rPr>
        <w:t> </w:t>
      </w:r>
      <w:r w:rsidR="006862E4">
        <w:rPr>
          <w:rFonts w:ascii="Arial" w:hAnsi="Arial" w:cs="Arial"/>
          <w:b/>
          <w:noProof/>
          <w:sz w:val="28"/>
          <w:szCs w:val="28"/>
        </w:rPr>
        <w:t> </w:t>
      </w:r>
      <w:r w:rsidR="006862E4">
        <w:rPr>
          <w:rFonts w:ascii="Arial" w:hAnsi="Arial" w:cs="Arial"/>
          <w:b/>
          <w:sz w:val="28"/>
          <w:szCs w:val="28"/>
        </w:rPr>
        <w:fldChar w:fldCharType="end"/>
      </w:r>
      <w:r w:rsidR="006862E4">
        <w:rPr>
          <w:rFonts w:ascii="Arial" w:hAnsi="Arial" w:cs="Arial"/>
          <w:b/>
          <w:sz w:val="28"/>
          <w:szCs w:val="28"/>
        </w:rPr>
        <w:fldChar w:fldCharType="begin"/>
      </w:r>
      <w:r w:rsidR="006862E4">
        <w:rPr>
          <w:rFonts w:ascii="Arial" w:hAnsi="Arial" w:cs="Arial"/>
          <w:b/>
          <w:sz w:val="28"/>
          <w:szCs w:val="28"/>
        </w:rPr>
        <w:instrText xml:space="preserve"> FILLIN   \* MERGEFORMAT </w:instrText>
      </w:r>
      <w:r w:rsidR="006862E4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Style w:val="TableGrid"/>
        <w:tblW w:w="11028" w:type="dxa"/>
        <w:tblLayout w:type="fixed"/>
        <w:tblLook w:val="01E0" w:firstRow="1" w:lastRow="1" w:firstColumn="1" w:lastColumn="1" w:noHBand="0" w:noVBand="0"/>
      </w:tblPr>
      <w:tblGrid>
        <w:gridCol w:w="3676"/>
        <w:gridCol w:w="3676"/>
        <w:gridCol w:w="3676"/>
      </w:tblGrid>
      <w:tr w:rsidR="00986903" w:rsidRPr="004E6A28" w:rsidTr="00FB7AC6">
        <w:trPr>
          <w:trHeight w:val="350"/>
        </w:trPr>
        <w:tc>
          <w:tcPr>
            <w:tcW w:w="3676" w:type="dxa"/>
          </w:tcPr>
          <w:p w:rsidR="00986903" w:rsidRPr="004E6A28" w:rsidRDefault="006862E4" w:rsidP="001A6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Student:</w:t>
            </w:r>
            <w:r w:rsidR="00986903">
              <w:rPr>
                <w:rFonts w:ascii="Arial" w:hAnsi="Arial" w:cs="Arial"/>
              </w:rPr>
              <w:t xml:space="preserve"> </w:t>
            </w:r>
            <w:r w:rsidR="00986903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986903">
              <w:rPr>
                <w:rFonts w:ascii="Arial" w:hAnsi="Arial" w:cs="Arial"/>
              </w:rPr>
              <w:instrText xml:space="preserve"> FORMTEXT </w:instrText>
            </w:r>
            <w:r w:rsidR="00986903">
              <w:rPr>
                <w:rFonts w:ascii="Arial" w:hAnsi="Arial" w:cs="Arial"/>
              </w:rPr>
            </w:r>
            <w:r w:rsidR="00986903">
              <w:rPr>
                <w:rFonts w:ascii="Arial" w:hAnsi="Arial" w:cs="Arial"/>
              </w:rPr>
              <w:fldChar w:fldCharType="separate"/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676" w:type="dxa"/>
          </w:tcPr>
          <w:p w:rsidR="00986903" w:rsidRPr="004E6A28" w:rsidRDefault="006862E4" w:rsidP="001A6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#</w:t>
            </w:r>
            <w:r w:rsidR="00986903" w:rsidRPr="004E6A28">
              <w:rPr>
                <w:rFonts w:ascii="Arial" w:hAnsi="Arial" w:cs="Arial"/>
              </w:rPr>
              <w:t>:</w:t>
            </w:r>
            <w:r w:rsidR="00986903">
              <w:rPr>
                <w:rFonts w:ascii="Arial" w:hAnsi="Arial" w:cs="Arial"/>
              </w:rPr>
              <w:t xml:space="preserve"> </w:t>
            </w:r>
            <w:r w:rsidR="0098690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86903">
              <w:rPr>
                <w:rFonts w:ascii="Arial" w:hAnsi="Arial" w:cs="Arial"/>
              </w:rPr>
              <w:instrText xml:space="preserve"> FORMTEXT </w:instrText>
            </w:r>
            <w:r w:rsidR="00986903">
              <w:rPr>
                <w:rFonts w:ascii="Arial" w:hAnsi="Arial" w:cs="Arial"/>
              </w:rPr>
            </w:r>
            <w:r w:rsidR="00986903">
              <w:rPr>
                <w:rFonts w:ascii="Arial" w:hAnsi="Arial" w:cs="Arial"/>
              </w:rPr>
              <w:fldChar w:fldCharType="separate"/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t> </w:t>
            </w:r>
            <w:r w:rsidR="009869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6" w:type="dxa"/>
          </w:tcPr>
          <w:p w:rsidR="00986903" w:rsidRPr="004E6A28" w:rsidRDefault="006862E4" w:rsidP="001A6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DOB: </w:t>
            </w: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62E4" w:rsidRPr="004E6A28" w:rsidTr="00FB7AC6">
        <w:trPr>
          <w:trHeight w:val="350"/>
        </w:trPr>
        <w:tc>
          <w:tcPr>
            <w:tcW w:w="3676" w:type="dxa"/>
          </w:tcPr>
          <w:p w:rsidR="006862E4" w:rsidRDefault="006862E4" w:rsidP="001A6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School: </w:t>
            </w: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6" w:type="dxa"/>
          </w:tcPr>
          <w:p w:rsidR="006862E4" w:rsidRPr="004E6A28" w:rsidRDefault="006862E4" w:rsidP="00AD0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or PM</w:t>
            </w:r>
          </w:p>
        </w:tc>
        <w:tc>
          <w:tcPr>
            <w:tcW w:w="3676" w:type="dxa"/>
          </w:tcPr>
          <w:p w:rsidR="006862E4" w:rsidRDefault="006862E4" w:rsidP="001A69FB">
            <w:pPr>
              <w:rPr>
                <w:rFonts w:ascii="Arial" w:hAnsi="Arial" w:cs="Arial"/>
              </w:rPr>
            </w:pPr>
          </w:p>
        </w:tc>
      </w:tr>
    </w:tbl>
    <w:p w:rsidR="00DB5D6E" w:rsidRPr="00F77BD4" w:rsidRDefault="00DB5D6E" w:rsidP="00F77BD4">
      <w:pPr>
        <w:tabs>
          <w:tab w:val="left" w:pos="6240"/>
        </w:tabs>
        <w:rPr>
          <w:rFonts w:ascii="Arial" w:hAnsi="Arial" w:cs="Arial"/>
          <w:b/>
          <w:vertAlign w:val="superscript"/>
        </w:rPr>
      </w:pPr>
    </w:p>
    <w:tbl>
      <w:tblPr>
        <w:tblStyle w:val="TableGrid"/>
        <w:tblW w:w="11028" w:type="dxa"/>
        <w:tblLook w:val="01E0" w:firstRow="1" w:lastRow="1" w:firstColumn="1" w:lastColumn="1" w:noHBand="0" w:noVBand="0"/>
      </w:tblPr>
      <w:tblGrid>
        <w:gridCol w:w="1068"/>
        <w:gridCol w:w="1440"/>
        <w:gridCol w:w="1557"/>
        <w:gridCol w:w="6963"/>
      </w:tblGrid>
      <w:tr w:rsidR="00986903" w:rsidRPr="009C67D1" w:rsidTr="006862E4">
        <w:tc>
          <w:tcPr>
            <w:tcW w:w="1068" w:type="dxa"/>
          </w:tcPr>
          <w:p w:rsidR="00986903" w:rsidRPr="009C67D1" w:rsidRDefault="00986903" w:rsidP="00743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40" w:type="dxa"/>
          </w:tcPr>
          <w:p w:rsidR="00986903" w:rsidRPr="009C67D1" w:rsidRDefault="006862E4" w:rsidP="00743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1557" w:type="dxa"/>
          </w:tcPr>
          <w:p w:rsidR="00986903" w:rsidRPr="009C67D1" w:rsidRDefault="00986903" w:rsidP="00743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6963" w:type="dxa"/>
          </w:tcPr>
          <w:p w:rsidR="00986903" w:rsidRPr="009C67D1" w:rsidRDefault="00986903" w:rsidP="00743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bookmarkStart w:id="3" w:name="Text56"/>
      <w:tr w:rsidR="00986903" w:rsidTr="002D4DC3">
        <w:trPr>
          <w:trHeight w:val="480"/>
        </w:trPr>
        <w:tc>
          <w:tcPr>
            <w:tcW w:w="1068" w:type="dxa"/>
          </w:tcPr>
          <w:p w:rsidR="00986903" w:rsidRDefault="00986903" w:rsidP="0074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40" w:type="dxa"/>
          </w:tcPr>
          <w:p w:rsidR="00986903" w:rsidRDefault="006862E4" w:rsidP="0074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4" w:name="Text51"/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03" w:rsidTr="002D4DC3">
        <w:trPr>
          <w:trHeight w:val="480"/>
        </w:trPr>
        <w:tc>
          <w:tcPr>
            <w:tcW w:w="1068" w:type="dxa"/>
          </w:tcPr>
          <w:p w:rsidR="00986903" w:rsidRDefault="006F4D33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:rsidR="00986903" w:rsidRDefault="006862E4" w:rsidP="009C6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7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63" w:type="dxa"/>
          </w:tcPr>
          <w:p w:rsidR="00986903" w:rsidRDefault="00986903" w:rsidP="009C6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D4DC3" w:rsidRDefault="002D4DC3" w:rsidP="00FB7AC6">
      <w:pPr>
        <w:rPr>
          <w:rFonts w:ascii="Arial" w:hAnsi="Arial" w:cs="Arial"/>
          <w:sz w:val="20"/>
          <w:szCs w:val="20"/>
        </w:rPr>
      </w:pP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words"/>
        </w:rPr>
      </w:pP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words"/>
        </w:rPr>
      </w:pPr>
      <w:r w:rsidRPr="002D1284">
        <w:rPr>
          <w:rFonts w:ascii="Arial" w:hAnsi="Arial" w:cs="Arial"/>
          <w:u w:val="word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D1284">
        <w:rPr>
          <w:rFonts w:ascii="Arial" w:hAnsi="Arial" w:cs="Arial"/>
          <w:u w:val="words"/>
        </w:rPr>
        <w:instrText xml:space="preserve"> FORMTEXT </w:instrText>
      </w:r>
      <w:r w:rsidRPr="002D1284">
        <w:rPr>
          <w:rFonts w:ascii="Arial" w:hAnsi="Arial" w:cs="Arial"/>
          <w:u w:val="words"/>
        </w:rPr>
      </w:r>
      <w:r w:rsidRPr="002D1284">
        <w:rPr>
          <w:rFonts w:ascii="Arial" w:hAnsi="Arial" w:cs="Arial"/>
          <w:u w:val="words"/>
        </w:rPr>
        <w:fldChar w:fldCharType="separate"/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 w:rsidRPr="002D1284">
        <w:rPr>
          <w:rFonts w:ascii="Arial" w:hAnsi="Arial" w:cs="Arial"/>
          <w:u w:val="words"/>
        </w:rPr>
        <w:fldChar w:fldCharType="end"/>
      </w: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Teacher Name </w:t>
      </w: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vertAlign w:val="superscript"/>
        </w:rPr>
      </w:pP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vertAlign w:val="superscript"/>
        </w:rPr>
      </w:pPr>
      <w:r w:rsidRPr="004E6A28">
        <w:rPr>
          <w:rFonts w:ascii="Arial" w:hAnsi="Arial" w:cs="Arial"/>
          <w:vertAlign w:val="superscript"/>
        </w:rPr>
        <w:t>_____________________________________________</w:t>
      </w:r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vertAlign w:val="superscript"/>
        </w:rPr>
      </w:pPr>
      <w:proofErr w:type="gramStart"/>
      <w:r>
        <w:rPr>
          <w:rFonts w:ascii="Arial" w:hAnsi="Arial" w:cs="Arial"/>
          <w:vertAlign w:val="superscript"/>
        </w:rPr>
        <w:t xml:space="preserve">Teacher </w:t>
      </w:r>
      <w:r w:rsidRPr="004E6A28">
        <w:rPr>
          <w:rFonts w:ascii="Arial" w:hAnsi="Arial" w:cs="Arial"/>
          <w:vertAlign w:val="superscript"/>
        </w:rPr>
        <w:t xml:space="preserve"> Signature</w:t>
      </w:r>
      <w:proofErr w:type="gramEnd"/>
    </w:p>
    <w:bookmarkStart w:id="6" w:name="Text24"/>
    <w:p w:rsidR="002D4DC3" w:rsidRPr="00B4521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words"/>
        </w:rPr>
      </w:pPr>
      <w:r w:rsidRPr="00B45213">
        <w:rPr>
          <w:rFonts w:ascii="Arial" w:hAnsi="Arial" w:cs="Arial"/>
          <w:u w:val="word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45213">
        <w:rPr>
          <w:rFonts w:ascii="Arial" w:hAnsi="Arial" w:cs="Arial"/>
          <w:u w:val="words"/>
        </w:rPr>
        <w:instrText xml:space="preserve"> FORMTEXT </w:instrText>
      </w:r>
      <w:r w:rsidRPr="00B45213">
        <w:rPr>
          <w:rFonts w:ascii="Arial" w:hAnsi="Arial" w:cs="Arial"/>
          <w:u w:val="words"/>
        </w:rPr>
      </w:r>
      <w:r w:rsidRPr="00B45213">
        <w:rPr>
          <w:rFonts w:ascii="Arial" w:hAnsi="Arial" w:cs="Arial"/>
          <w:u w:val="words"/>
        </w:rPr>
        <w:fldChar w:fldCharType="separate"/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>
        <w:rPr>
          <w:rFonts w:ascii="Arial" w:hAnsi="Arial" w:cs="Arial"/>
          <w:u w:val="words"/>
        </w:rPr>
        <w:t> </w:t>
      </w:r>
      <w:r w:rsidRPr="00B45213">
        <w:rPr>
          <w:rFonts w:ascii="Arial" w:hAnsi="Arial" w:cs="Arial"/>
          <w:u w:val="words"/>
        </w:rPr>
        <w:fldChar w:fldCharType="end"/>
      </w:r>
      <w:bookmarkEnd w:id="6"/>
    </w:p>
    <w:p w:rsidR="002D4DC3" w:rsidRDefault="002D4DC3" w:rsidP="002D4DC3">
      <w:pPr>
        <w:framePr w:w="4441" w:h="2161" w:hSpace="180" w:wrap="around" w:vAnchor="text" w:hAnchor="page" w:x="714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4E6A28">
        <w:rPr>
          <w:rFonts w:ascii="Arial" w:hAnsi="Arial" w:cs="Arial"/>
          <w:vertAlign w:val="superscript"/>
        </w:rPr>
        <w:t>Date</w:t>
      </w:r>
      <w:r>
        <w:rPr>
          <w:rFonts w:ascii="Arial" w:hAnsi="Arial" w:cs="Arial"/>
          <w:vertAlign w:val="superscript"/>
        </w:rPr>
        <w:t xml:space="preserve"> </w:t>
      </w:r>
    </w:p>
    <w:p w:rsidR="00FB7AC6" w:rsidRPr="00FB7AC6" w:rsidRDefault="00FB7AC6" w:rsidP="00FB7AC6">
      <w:pPr>
        <w:rPr>
          <w:rFonts w:ascii="Arial" w:hAnsi="Arial" w:cs="Arial"/>
          <w:sz w:val="20"/>
          <w:szCs w:val="20"/>
        </w:rPr>
      </w:pPr>
      <w:r w:rsidRPr="00FB7AC6">
        <w:rPr>
          <w:rFonts w:ascii="Arial" w:hAnsi="Arial" w:cs="Arial"/>
          <w:sz w:val="20"/>
          <w:szCs w:val="20"/>
        </w:rPr>
        <w:t>FF = Face to Face</w:t>
      </w:r>
    </w:p>
    <w:p w:rsidR="00FB7AC6" w:rsidRPr="00FB7AC6" w:rsidRDefault="00FB7AC6" w:rsidP="00FB7AC6">
      <w:pPr>
        <w:rPr>
          <w:rFonts w:ascii="Arial" w:hAnsi="Arial" w:cs="Arial"/>
          <w:sz w:val="20"/>
          <w:szCs w:val="20"/>
        </w:rPr>
      </w:pPr>
      <w:r w:rsidRPr="00FB7AC6">
        <w:rPr>
          <w:rFonts w:ascii="Arial" w:hAnsi="Arial" w:cs="Arial"/>
          <w:sz w:val="20"/>
          <w:szCs w:val="20"/>
        </w:rPr>
        <w:t>TC = Telephone Call</w:t>
      </w:r>
    </w:p>
    <w:p w:rsidR="00FB7AC6" w:rsidRPr="00FB7AC6" w:rsidRDefault="00FB7AC6" w:rsidP="00FB7AC6">
      <w:pPr>
        <w:rPr>
          <w:rFonts w:ascii="Arial" w:hAnsi="Arial" w:cs="Arial"/>
          <w:sz w:val="20"/>
          <w:szCs w:val="20"/>
        </w:rPr>
      </w:pPr>
      <w:r w:rsidRPr="00FB7AC6">
        <w:rPr>
          <w:rFonts w:ascii="Arial" w:hAnsi="Arial" w:cs="Arial"/>
          <w:sz w:val="20"/>
          <w:szCs w:val="20"/>
        </w:rPr>
        <w:t>CM = Scheduled Conference/Meeting</w:t>
      </w:r>
    </w:p>
    <w:p w:rsidR="00FB7AC6" w:rsidRPr="00FB7AC6" w:rsidRDefault="00FB7AC6" w:rsidP="00FB7AC6">
      <w:pPr>
        <w:rPr>
          <w:rFonts w:ascii="Arial" w:hAnsi="Arial" w:cs="Arial"/>
          <w:sz w:val="20"/>
          <w:szCs w:val="20"/>
        </w:rPr>
      </w:pPr>
      <w:r w:rsidRPr="00FB7AC6">
        <w:rPr>
          <w:rFonts w:ascii="Arial" w:hAnsi="Arial" w:cs="Arial"/>
          <w:sz w:val="20"/>
          <w:szCs w:val="20"/>
        </w:rPr>
        <w:t>LH = Letter Home</w:t>
      </w:r>
    </w:p>
    <w:p w:rsidR="00FB7AC6" w:rsidRPr="00FB7AC6" w:rsidRDefault="00FB7AC6" w:rsidP="00FB7AC6">
      <w:pPr>
        <w:rPr>
          <w:rFonts w:ascii="Arial" w:hAnsi="Arial" w:cs="Arial"/>
          <w:sz w:val="20"/>
          <w:szCs w:val="20"/>
        </w:rPr>
      </w:pPr>
      <w:r w:rsidRPr="00FB7AC6">
        <w:rPr>
          <w:rFonts w:ascii="Arial" w:hAnsi="Arial" w:cs="Arial"/>
          <w:sz w:val="20"/>
          <w:szCs w:val="20"/>
        </w:rPr>
        <w:t>EM = E-Mail</w:t>
      </w:r>
    </w:p>
    <w:p w:rsidR="00951D06" w:rsidRPr="007B46DA" w:rsidRDefault="00FB7AC6" w:rsidP="007B46DA">
      <w:pPr>
        <w:rPr>
          <w:rFonts w:ascii="Arial" w:hAnsi="Arial" w:cs="Arial"/>
          <w:vertAlign w:val="superscript"/>
        </w:rPr>
      </w:pPr>
      <w:r w:rsidRPr="00FB7AC6">
        <w:rPr>
          <w:rFonts w:ascii="Arial" w:hAnsi="Arial" w:cs="Arial"/>
          <w:sz w:val="20"/>
          <w:szCs w:val="20"/>
        </w:rPr>
        <w:t>FX = Fax</w:t>
      </w:r>
      <w:r w:rsidRPr="00FB7AC6">
        <w:rPr>
          <w:rFonts w:ascii="Arial" w:hAnsi="Arial" w:cs="Arial"/>
          <w:sz w:val="20"/>
          <w:szCs w:val="20"/>
        </w:rPr>
        <w:tab/>
      </w:r>
      <w:r w:rsidR="007B46DA">
        <w:rPr>
          <w:rFonts w:ascii="Arial" w:hAnsi="Arial" w:cs="Arial"/>
          <w:vertAlign w:val="superscript"/>
        </w:rPr>
        <w:tab/>
      </w:r>
      <w:r w:rsidR="007B46DA">
        <w:rPr>
          <w:rFonts w:ascii="Arial" w:hAnsi="Arial" w:cs="Arial"/>
          <w:vertAlign w:val="superscript"/>
        </w:rPr>
        <w:tab/>
      </w:r>
      <w:r w:rsidR="00B45213">
        <w:rPr>
          <w:rFonts w:ascii="Arial" w:hAnsi="Arial" w:cs="Arial"/>
          <w:vertAlign w:val="superscript"/>
        </w:rPr>
        <w:tab/>
      </w:r>
      <w:r w:rsidR="00B45213">
        <w:rPr>
          <w:rFonts w:ascii="Arial" w:hAnsi="Arial" w:cs="Arial"/>
          <w:vertAlign w:val="superscript"/>
        </w:rPr>
        <w:tab/>
      </w:r>
    </w:p>
    <w:sectPr w:rsidR="00951D06" w:rsidRPr="007B46DA" w:rsidSect="00294E17">
      <w:footerReference w:type="first" r:id="rId8"/>
      <w:footnotePr>
        <w:numStart w:val="2"/>
      </w:footnotePr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9E" w:rsidRDefault="00AC4D9E">
      <w:r>
        <w:separator/>
      </w:r>
    </w:p>
  </w:endnote>
  <w:endnote w:type="continuationSeparator" w:id="0">
    <w:p w:rsidR="00AC4D9E" w:rsidRDefault="00AC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03" w:rsidRPr="003301E7" w:rsidRDefault="00FB7AC6" w:rsidP="00951D06">
    <w:pPr>
      <w:pStyle w:val="Footer"/>
      <w:tabs>
        <w:tab w:val="clear" w:pos="4320"/>
        <w:tab w:val="center" w:pos="5400"/>
      </w:tabs>
      <w:rPr>
        <w:b/>
        <w:sz w:val="18"/>
        <w:szCs w:val="18"/>
      </w:rPr>
    </w:pPr>
    <w:r>
      <w:rPr>
        <w:b/>
        <w:sz w:val="18"/>
        <w:szCs w:val="18"/>
      </w:rPr>
      <w:t>CC</w:t>
    </w:r>
    <w:r w:rsidR="00986903" w:rsidRPr="003301E7">
      <w:rPr>
        <w:b/>
        <w:sz w:val="18"/>
        <w:szCs w:val="18"/>
      </w:rPr>
      <w:t>:</w:t>
    </w:r>
    <w:r>
      <w:rPr>
        <w:b/>
        <w:sz w:val="18"/>
        <w:szCs w:val="18"/>
      </w:rPr>
      <w:t xml:space="preserve"> Early Childhood Office if student transfers or is dropped</w:t>
    </w:r>
    <w:r w:rsidR="00986903">
      <w:rPr>
        <w:b/>
        <w:sz w:val="18"/>
        <w:szCs w:val="18"/>
      </w:rPr>
      <w:tab/>
    </w:r>
  </w:p>
  <w:p w:rsidR="00FB7AC6" w:rsidRDefault="00FB7AC6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CC: CPSE if student has IEP and transfers or is dropped</w:t>
    </w:r>
  </w:p>
  <w:p w:rsidR="00FB7AC6" w:rsidRPr="003301E7" w:rsidRDefault="00986903" w:rsidP="00FB7AC6">
    <w:pPr>
      <w:pStyle w:val="Footer"/>
      <w:tabs>
        <w:tab w:val="clear" w:pos="4320"/>
        <w:tab w:val="center" w:pos="5400"/>
      </w:tabs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b/>
        <w:sz w:val="18"/>
        <w:szCs w:val="18"/>
      </w:rPr>
      <w:tab/>
      <w:t xml:space="preserve">                                       </w:t>
    </w:r>
    <w:r>
      <w:rPr>
        <w:b/>
        <w:sz w:val="18"/>
        <w:szCs w:val="18"/>
      </w:rPr>
      <w:tab/>
      <w:t xml:space="preserve">                                   </w:t>
    </w:r>
    <w:r>
      <w:rPr>
        <w:b/>
        <w:sz w:val="18"/>
        <w:szCs w:val="18"/>
      </w:rPr>
      <w:tab/>
    </w:r>
    <w:r w:rsidR="00FB7AC6" w:rsidRPr="00C87CC2">
      <w:rPr>
        <w:b/>
        <w:sz w:val="18"/>
        <w:szCs w:val="18"/>
      </w:rPr>
      <w:t xml:space="preserve">Page </w:t>
    </w:r>
    <w:r w:rsidR="00FB7AC6" w:rsidRPr="00C87CC2">
      <w:rPr>
        <w:b/>
        <w:sz w:val="18"/>
        <w:szCs w:val="18"/>
      </w:rPr>
      <w:fldChar w:fldCharType="begin"/>
    </w:r>
    <w:r w:rsidR="00FB7AC6" w:rsidRPr="00C87CC2">
      <w:rPr>
        <w:b/>
        <w:sz w:val="18"/>
        <w:szCs w:val="18"/>
      </w:rPr>
      <w:instrText xml:space="preserve"> PAGE </w:instrText>
    </w:r>
    <w:r w:rsidR="00FB7AC6" w:rsidRPr="00C87CC2">
      <w:rPr>
        <w:b/>
        <w:sz w:val="18"/>
        <w:szCs w:val="18"/>
      </w:rPr>
      <w:fldChar w:fldCharType="separate"/>
    </w:r>
    <w:r w:rsidR="004F5B2F">
      <w:rPr>
        <w:b/>
        <w:noProof/>
        <w:sz w:val="18"/>
        <w:szCs w:val="18"/>
      </w:rPr>
      <w:t>1</w:t>
    </w:r>
    <w:r w:rsidR="00FB7AC6" w:rsidRPr="00C87CC2">
      <w:rPr>
        <w:b/>
        <w:sz w:val="18"/>
        <w:szCs w:val="18"/>
      </w:rPr>
      <w:fldChar w:fldCharType="end"/>
    </w:r>
    <w:r w:rsidR="00FB7AC6" w:rsidRPr="00C87CC2">
      <w:rPr>
        <w:b/>
        <w:sz w:val="18"/>
        <w:szCs w:val="18"/>
      </w:rPr>
      <w:t xml:space="preserve"> of </w:t>
    </w:r>
    <w:r w:rsidR="00FB7AC6" w:rsidRPr="00C87CC2">
      <w:rPr>
        <w:b/>
        <w:sz w:val="18"/>
        <w:szCs w:val="18"/>
      </w:rPr>
      <w:fldChar w:fldCharType="begin"/>
    </w:r>
    <w:r w:rsidR="00FB7AC6" w:rsidRPr="00C87CC2">
      <w:rPr>
        <w:b/>
        <w:sz w:val="18"/>
        <w:szCs w:val="18"/>
      </w:rPr>
      <w:instrText xml:space="preserve"> NUMPAGES </w:instrText>
    </w:r>
    <w:r w:rsidR="00FB7AC6" w:rsidRPr="00C87CC2">
      <w:rPr>
        <w:b/>
        <w:sz w:val="18"/>
        <w:szCs w:val="18"/>
      </w:rPr>
      <w:fldChar w:fldCharType="separate"/>
    </w:r>
    <w:r w:rsidR="004F5B2F">
      <w:rPr>
        <w:b/>
        <w:noProof/>
        <w:sz w:val="18"/>
        <w:szCs w:val="18"/>
      </w:rPr>
      <w:t>1</w:t>
    </w:r>
    <w:r w:rsidR="00FB7AC6" w:rsidRPr="00C87CC2">
      <w:rPr>
        <w:b/>
        <w:sz w:val="18"/>
        <w:szCs w:val="18"/>
      </w:rPr>
      <w:fldChar w:fldCharType="end"/>
    </w:r>
  </w:p>
  <w:p w:rsidR="00FB7AC6" w:rsidRPr="003301E7" w:rsidRDefault="00FB7AC6" w:rsidP="00FB7AC6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Created 5/2010</w:t>
    </w:r>
  </w:p>
  <w:p w:rsidR="00986903" w:rsidRPr="003301E7" w:rsidRDefault="00FB7AC6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9E" w:rsidRDefault="00AC4D9E">
      <w:r>
        <w:separator/>
      </w:r>
    </w:p>
  </w:footnote>
  <w:footnote w:type="continuationSeparator" w:id="0">
    <w:p w:rsidR="00AC4D9E" w:rsidRDefault="00AC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0726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59A3234"/>
    <w:multiLevelType w:val="singleLevel"/>
    <w:tmpl w:val="4210F04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57"/>
    <w:rsid w:val="000363C7"/>
    <w:rsid w:val="00043DEF"/>
    <w:rsid w:val="00061B22"/>
    <w:rsid w:val="001968B9"/>
    <w:rsid w:val="001A69FB"/>
    <w:rsid w:val="001B5E2E"/>
    <w:rsid w:val="001C11E7"/>
    <w:rsid w:val="001F4B32"/>
    <w:rsid w:val="002274A3"/>
    <w:rsid w:val="002401ED"/>
    <w:rsid w:val="00242315"/>
    <w:rsid w:val="00294E17"/>
    <w:rsid w:val="002D1284"/>
    <w:rsid w:val="002D4DC3"/>
    <w:rsid w:val="002E3BEB"/>
    <w:rsid w:val="0032430B"/>
    <w:rsid w:val="003301E7"/>
    <w:rsid w:val="00366CC3"/>
    <w:rsid w:val="00381EEF"/>
    <w:rsid w:val="003829C1"/>
    <w:rsid w:val="003D34C0"/>
    <w:rsid w:val="003F1428"/>
    <w:rsid w:val="003F6D7E"/>
    <w:rsid w:val="00401176"/>
    <w:rsid w:val="0041457F"/>
    <w:rsid w:val="00427E0A"/>
    <w:rsid w:val="00430323"/>
    <w:rsid w:val="00434F43"/>
    <w:rsid w:val="00496C9B"/>
    <w:rsid w:val="004A543E"/>
    <w:rsid w:val="004C0E6A"/>
    <w:rsid w:val="004E2759"/>
    <w:rsid w:val="004E6A28"/>
    <w:rsid w:val="004F5B2F"/>
    <w:rsid w:val="00541F2F"/>
    <w:rsid w:val="005428A8"/>
    <w:rsid w:val="005D68F5"/>
    <w:rsid w:val="005F2CDB"/>
    <w:rsid w:val="006002CE"/>
    <w:rsid w:val="00652564"/>
    <w:rsid w:val="00677670"/>
    <w:rsid w:val="006862E4"/>
    <w:rsid w:val="006D6600"/>
    <w:rsid w:val="006F4D33"/>
    <w:rsid w:val="0074383F"/>
    <w:rsid w:val="00754951"/>
    <w:rsid w:val="00775EA4"/>
    <w:rsid w:val="007A344F"/>
    <w:rsid w:val="007B46DA"/>
    <w:rsid w:val="00812209"/>
    <w:rsid w:val="00870F4F"/>
    <w:rsid w:val="008A60D2"/>
    <w:rsid w:val="00911946"/>
    <w:rsid w:val="009265B6"/>
    <w:rsid w:val="00944637"/>
    <w:rsid w:val="00951D06"/>
    <w:rsid w:val="00957ED8"/>
    <w:rsid w:val="00962E05"/>
    <w:rsid w:val="00963D3A"/>
    <w:rsid w:val="00986903"/>
    <w:rsid w:val="0099742F"/>
    <w:rsid w:val="009C67D1"/>
    <w:rsid w:val="00A61F26"/>
    <w:rsid w:val="00A71926"/>
    <w:rsid w:val="00A72098"/>
    <w:rsid w:val="00AB6520"/>
    <w:rsid w:val="00AC4D9E"/>
    <w:rsid w:val="00AD0E0E"/>
    <w:rsid w:val="00AD4193"/>
    <w:rsid w:val="00AD67EA"/>
    <w:rsid w:val="00AE705A"/>
    <w:rsid w:val="00AE7E20"/>
    <w:rsid w:val="00B45213"/>
    <w:rsid w:val="00B7454A"/>
    <w:rsid w:val="00B84325"/>
    <w:rsid w:val="00BD5601"/>
    <w:rsid w:val="00C26057"/>
    <w:rsid w:val="00C46517"/>
    <w:rsid w:val="00C87CC2"/>
    <w:rsid w:val="00CA26BF"/>
    <w:rsid w:val="00CE72C8"/>
    <w:rsid w:val="00D120FF"/>
    <w:rsid w:val="00D56A89"/>
    <w:rsid w:val="00D8350F"/>
    <w:rsid w:val="00D85F84"/>
    <w:rsid w:val="00DB5D6E"/>
    <w:rsid w:val="00ED1395"/>
    <w:rsid w:val="00F20C4B"/>
    <w:rsid w:val="00F32591"/>
    <w:rsid w:val="00F335E9"/>
    <w:rsid w:val="00F72113"/>
    <w:rsid w:val="00F77BD4"/>
    <w:rsid w:val="00FB7AC6"/>
    <w:rsid w:val="00FB7F20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CC168-EC6C-4E10-A315-648F8EA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34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209"/>
  </w:style>
  <w:style w:type="character" w:styleId="Hyperlink">
    <w:name w:val="Hyperlink"/>
    <w:basedOn w:val="DefaultParagraphFont"/>
    <w:rsid w:val="00196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43360\Local%20Settings\Temporary%20Internet%20Files\Content.Outlook\PFUULQLR\PreK%20Parent%20Contact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PreK Parent Contact Log.dot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131 West Broad Street Rochester, New York 14614</vt:lpstr>
    </vt:vector>
  </TitlesOfParts>
  <Company>RCSD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 West Broad Street Rochester, New York 14614</dc:title>
  <dc:subject/>
  <dc:creator>Dangler, Patricia</dc:creator>
  <cp:keywords/>
  <dc:description/>
  <cp:lastModifiedBy>Speranza, M'Lou M</cp:lastModifiedBy>
  <cp:revision>2</cp:revision>
  <cp:lastPrinted>2006-07-20T17:34:00Z</cp:lastPrinted>
  <dcterms:created xsi:type="dcterms:W3CDTF">2016-02-22T01:17:00Z</dcterms:created>
  <dcterms:modified xsi:type="dcterms:W3CDTF">2016-02-22T01:17:00Z</dcterms:modified>
</cp:coreProperties>
</file>