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430"/>
        <w:gridCol w:w="2070"/>
        <w:gridCol w:w="1710"/>
        <w:gridCol w:w="3960"/>
      </w:tblGrid>
      <w:tr w:rsidR="00263844" w:rsidRPr="004A4CB3" w14:paraId="3343DF43" w14:textId="77777777" w:rsidTr="004A4C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EC12" w14:textId="6A94ABB9" w:rsidR="00263844" w:rsidRPr="004A4CB3" w:rsidRDefault="00925CCA" w:rsidP="00263844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2920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4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263844" w:rsidRPr="004A4CB3">
              <w:rPr>
                <w:rFonts w:ascii="Arial" w:hAnsi="Arial" w:cs="Arial"/>
                <w:sz w:val="18"/>
              </w:rPr>
              <w:t xml:space="preserve"> </w:t>
            </w:r>
            <w:r w:rsidR="004A4CB3" w:rsidRPr="004A4CB3">
              <w:rPr>
                <w:rFonts w:ascii="Arial" w:hAnsi="Arial" w:cs="Arial"/>
                <w:sz w:val="18"/>
              </w:rPr>
              <w:t>First Status Report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8C2D" w14:textId="432FC89B" w:rsidR="00263844" w:rsidRPr="004A4CB3" w:rsidRDefault="00A541E9" w:rsidP="006B5F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Month: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B966" w14:textId="498DE41B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  <w:r w:rsidRPr="004A4CB3">
              <w:rPr>
                <w:rFonts w:ascii="Arial" w:hAnsi="Arial" w:cs="Arial"/>
                <w:sz w:val="18"/>
              </w:rPr>
              <w:t xml:space="preserve">Year: 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0807" w14:textId="19A3B9E4" w:rsidR="00263844" w:rsidRPr="004A4CB3" w:rsidRDefault="00263844" w:rsidP="00A541E9">
            <w:pPr>
              <w:rPr>
                <w:rFonts w:ascii="Arial" w:hAnsi="Arial" w:cs="Arial"/>
                <w:sz w:val="18"/>
              </w:rPr>
            </w:pPr>
            <w:r w:rsidRPr="004A4CB3">
              <w:rPr>
                <w:rFonts w:ascii="Arial" w:hAnsi="Arial" w:cs="Arial"/>
                <w:sz w:val="18"/>
              </w:rPr>
              <w:t xml:space="preserve">Panel Contact: </w:t>
            </w:r>
          </w:p>
        </w:tc>
      </w:tr>
      <w:tr w:rsidR="00263844" w:rsidRPr="004A4CB3" w14:paraId="75B9BA5F" w14:textId="77777777" w:rsidTr="004A4C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6297" w14:textId="09FB828A" w:rsidR="00263844" w:rsidRPr="004A4CB3" w:rsidRDefault="00925CCA" w:rsidP="00263844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279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1E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263844" w:rsidRPr="004A4CB3">
              <w:rPr>
                <w:rFonts w:ascii="Arial" w:hAnsi="Arial" w:cs="Arial"/>
                <w:sz w:val="18"/>
              </w:rPr>
              <w:t xml:space="preserve"> </w:t>
            </w:r>
            <w:r w:rsidR="004A4CB3" w:rsidRPr="004A4CB3">
              <w:rPr>
                <w:rFonts w:ascii="Arial" w:hAnsi="Arial" w:cs="Arial"/>
                <w:sz w:val="18"/>
              </w:rPr>
              <w:t>Second Status Report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7501D" w14:textId="77777777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B6C7B" w14:textId="77777777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378F" w14:textId="77777777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</w:p>
        </w:tc>
      </w:tr>
      <w:tr w:rsidR="00FD058E" w:rsidRPr="00EE578B" w14:paraId="6A05A809" w14:textId="77777777" w:rsidTr="004A4CB3">
        <w:trPr>
          <w:trHeight w:val="20"/>
        </w:trPr>
        <w:tc>
          <w:tcPr>
            <w:tcW w:w="101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A39BBE3" w14:textId="77777777" w:rsidR="00FD058E" w:rsidRPr="00FD058E" w:rsidRDefault="00FD058E" w:rsidP="00263844">
            <w:pPr>
              <w:rPr>
                <w:rFonts w:ascii="Arial" w:hAnsi="Arial" w:cs="Arial"/>
                <w:sz w:val="16"/>
              </w:rPr>
            </w:pPr>
          </w:p>
        </w:tc>
      </w:tr>
      <w:tr w:rsidR="00263844" w:rsidRPr="00EE578B" w14:paraId="00BCFDD2" w14:textId="77777777" w:rsidTr="00263844">
        <w:trPr>
          <w:trHeight w:val="638"/>
        </w:trPr>
        <w:tc>
          <w:tcPr>
            <w:tcW w:w="10170" w:type="dxa"/>
            <w:gridSpan w:val="4"/>
            <w:shd w:val="clear" w:color="auto" w:fill="E7E6E6" w:themeFill="background2"/>
            <w:vAlign w:val="center"/>
          </w:tcPr>
          <w:p w14:paraId="139025FF" w14:textId="77777777" w:rsidR="00263844" w:rsidRPr="00FD058E" w:rsidRDefault="00263844" w:rsidP="00263844">
            <w:pPr>
              <w:ind w:left="-110"/>
              <w:jc w:val="center"/>
              <w:rPr>
                <w:rFonts w:ascii="Arial" w:hAnsi="Arial" w:cs="Arial"/>
                <w:i/>
                <w:sz w:val="28"/>
              </w:rPr>
            </w:pPr>
            <w:r w:rsidRPr="00FD058E">
              <w:rPr>
                <w:rFonts w:ascii="Arial" w:hAnsi="Arial" w:cs="Arial"/>
                <w:i/>
                <w:sz w:val="28"/>
              </w:rPr>
              <w:t>Career in Teaching</w:t>
            </w:r>
          </w:p>
          <w:p w14:paraId="2D5B0BB8" w14:textId="1AC35CD0" w:rsidR="00263844" w:rsidRPr="00EE578B" w:rsidRDefault="00263844" w:rsidP="00263844">
            <w:pPr>
              <w:ind w:left="-110"/>
              <w:jc w:val="center"/>
              <w:rPr>
                <w:rFonts w:ascii="Arial" w:hAnsi="Arial" w:cs="Arial"/>
                <w:b/>
              </w:rPr>
            </w:pPr>
            <w:r w:rsidRPr="00FD058E">
              <w:rPr>
                <w:rFonts w:ascii="Arial" w:hAnsi="Arial" w:cs="Arial"/>
                <w:b/>
                <w:sz w:val="36"/>
              </w:rPr>
              <w:t>Intern Status Report</w:t>
            </w:r>
            <w:r w:rsidR="00A541E9">
              <w:rPr>
                <w:rFonts w:ascii="Arial" w:hAnsi="Arial" w:cs="Arial"/>
                <w:b/>
                <w:sz w:val="36"/>
              </w:rPr>
              <w:t>- Speech Language</w:t>
            </w:r>
          </w:p>
        </w:tc>
      </w:tr>
    </w:tbl>
    <w:p w14:paraId="1EF2761A" w14:textId="299C9517" w:rsidR="009B1E19" w:rsidRDefault="009B1E19" w:rsidP="00FD058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50"/>
        <w:gridCol w:w="3780"/>
        <w:gridCol w:w="1440"/>
        <w:gridCol w:w="2695"/>
      </w:tblGrid>
      <w:tr w:rsidR="009B1E19" w14:paraId="72DAF6F8" w14:textId="77777777" w:rsidTr="009649E5">
        <w:trPr>
          <w:trHeight w:val="288"/>
        </w:trPr>
        <w:tc>
          <w:tcPr>
            <w:tcW w:w="2250" w:type="dxa"/>
            <w:vAlign w:val="center"/>
          </w:tcPr>
          <w:p w14:paraId="40346C46" w14:textId="77777777" w:rsidR="009B1E19" w:rsidRDefault="009B1E19" w:rsidP="009649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13C6">
              <w:rPr>
                <w:rFonts w:ascii="Arial" w:hAnsi="Arial" w:cs="Arial"/>
                <w:sz w:val="20"/>
                <w:szCs w:val="18"/>
              </w:rPr>
              <w:t>Intern Name:</w:t>
            </w:r>
          </w:p>
        </w:tc>
        <w:tc>
          <w:tcPr>
            <w:tcW w:w="3780" w:type="dxa"/>
            <w:vAlign w:val="center"/>
          </w:tcPr>
          <w:p w14:paraId="362A8E79" w14:textId="77777777" w:rsidR="009B1E19" w:rsidRPr="00FD058E" w:rsidRDefault="009B1E19" w:rsidP="009649E5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9A89805" w14:textId="77777777" w:rsidR="009B1E19" w:rsidRDefault="009B1E19" w:rsidP="009649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  <w:tc>
          <w:tcPr>
            <w:tcW w:w="2695" w:type="dxa"/>
            <w:vAlign w:val="center"/>
          </w:tcPr>
          <w:p w14:paraId="73DCA60B" w14:textId="77777777" w:rsidR="009B1E19" w:rsidRPr="00FD058E" w:rsidRDefault="009B1E19" w:rsidP="009649E5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9B1E19" w14:paraId="652377F5" w14:textId="77777777" w:rsidTr="009649E5">
        <w:trPr>
          <w:trHeight w:val="288"/>
        </w:trPr>
        <w:tc>
          <w:tcPr>
            <w:tcW w:w="2250" w:type="dxa"/>
            <w:vAlign w:val="center"/>
          </w:tcPr>
          <w:p w14:paraId="5541756A" w14:textId="77777777" w:rsidR="009B1E19" w:rsidRDefault="009B1E19" w:rsidP="009649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 Name:</w:t>
            </w:r>
          </w:p>
        </w:tc>
        <w:tc>
          <w:tcPr>
            <w:tcW w:w="3780" w:type="dxa"/>
            <w:vAlign w:val="center"/>
          </w:tcPr>
          <w:p w14:paraId="4B423DF2" w14:textId="77777777" w:rsidR="009B1E19" w:rsidRPr="00FD058E" w:rsidRDefault="009B1E19" w:rsidP="009649E5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4F4FF8" w14:textId="77777777" w:rsidR="009B1E19" w:rsidRDefault="009B1E19" w:rsidP="009649E5">
            <w:pPr>
              <w:ind w:right="-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Assignment:</w:t>
            </w:r>
          </w:p>
        </w:tc>
        <w:tc>
          <w:tcPr>
            <w:tcW w:w="2695" w:type="dxa"/>
            <w:vAlign w:val="center"/>
          </w:tcPr>
          <w:p w14:paraId="48BBBBE1" w14:textId="77777777" w:rsidR="009B1E19" w:rsidRPr="00FD058E" w:rsidRDefault="009B1E19" w:rsidP="009649E5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9B1E19" w14:paraId="7B06572B" w14:textId="77777777" w:rsidTr="009649E5">
        <w:trPr>
          <w:trHeight w:val="288"/>
        </w:trPr>
        <w:tc>
          <w:tcPr>
            <w:tcW w:w="2250" w:type="dxa"/>
            <w:vAlign w:val="center"/>
          </w:tcPr>
          <w:p w14:paraId="1CBDEE50" w14:textId="77777777" w:rsidR="009B1E19" w:rsidRPr="00FD058E" w:rsidRDefault="009B1E19" w:rsidP="009649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FD058E">
              <w:rPr>
                <w:rFonts w:ascii="Arial" w:hAnsi="Arial" w:cs="Arial"/>
                <w:sz w:val="16"/>
                <w:szCs w:val="18"/>
              </w:rPr>
              <w:t>Observation Dates/Times:</w:t>
            </w:r>
          </w:p>
        </w:tc>
        <w:tc>
          <w:tcPr>
            <w:tcW w:w="7915" w:type="dxa"/>
            <w:gridSpan w:val="3"/>
            <w:vAlign w:val="center"/>
          </w:tcPr>
          <w:p w14:paraId="3D6C33A7" w14:textId="77777777" w:rsidR="009B1E19" w:rsidRPr="00FD058E" w:rsidRDefault="009B1E19" w:rsidP="009649E5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9B1E19" w14:paraId="575484EF" w14:textId="77777777" w:rsidTr="009649E5">
        <w:trPr>
          <w:trHeight w:val="288"/>
        </w:trPr>
        <w:tc>
          <w:tcPr>
            <w:tcW w:w="2250" w:type="dxa"/>
            <w:vAlign w:val="center"/>
          </w:tcPr>
          <w:p w14:paraId="3D4B1418" w14:textId="77777777" w:rsidR="009B1E19" w:rsidRPr="00FD058E" w:rsidRDefault="009B1E19" w:rsidP="009649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FD058E">
              <w:rPr>
                <w:rFonts w:ascii="Arial" w:hAnsi="Arial" w:cs="Arial"/>
                <w:sz w:val="16"/>
                <w:szCs w:val="18"/>
              </w:rPr>
              <w:t>Conference Dates:</w:t>
            </w:r>
          </w:p>
        </w:tc>
        <w:tc>
          <w:tcPr>
            <w:tcW w:w="7915" w:type="dxa"/>
            <w:gridSpan w:val="3"/>
            <w:vAlign w:val="center"/>
          </w:tcPr>
          <w:p w14:paraId="044E9FC9" w14:textId="77777777" w:rsidR="009B1E19" w:rsidRPr="00FD058E" w:rsidRDefault="009B1E19" w:rsidP="009649E5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14:paraId="72A3D3EC" w14:textId="77777777" w:rsidR="004749C5" w:rsidRDefault="004749C5" w:rsidP="004749C5">
      <w:pPr>
        <w:spacing w:after="0"/>
        <w:rPr>
          <w:rFonts w:ascii="Times" w:hAnsi="Times"/>
          <w:color w:val="FF0000"/>
          <w:sz w:val="16"/>
        </w:rPr>
      </w:pPr>
    </w:p>
    <w:tbl>
      <w:tblPr>
        <w:tblStyle w:val="TableGrid"/>
        <w:tblW w:w="0" w:type="auto"/>
        <w:tblInd w:w="-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65"/>
      </w:tblGrid>
      <w:tr w:rsidR="004749C5" w14:paraId="276CF86A" w14:textId="77777777" w:rsidTr="004749C5">
        <w:trPr>
          <w:trHeight w:val="593"/>
        </w:trPr>
        <w:tc>
          <w:tcPr>
            <w:tcW w:w="10165" w:type="dxa"/>
            <w:shd w:val="clear" w:color="auto" w:fill="F2F2F2" w:themeFill="background1" w:themeFillShade="F2"/>
          </w:tcPr>
          <w:p w14:paraId="416A0486" w14:textId="77777777" w:rsidR="004749C5" w:rsidRPr="00A541E9" w:rsidRDefault="004749C5" w:rsidP="00474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Effective:  </w:t>
            </w:r>
            <w:r w:rsidRPr="00A541E9">
              <w:rPr>
                <w:rFonts w:ascii="Times New Roman" w:hAnsi="Times New Roman" w:cs="Times New Roman"/>
                <w:sz w:val="18"/>
                <w:szCs w:val="18"/>
              </w:rPr>
              <w:t>Performance meets or exceeds professional expectations</w:t>
            </w:r>
          </w:p>
          <w:p w14:paraId="5D8AF397" w14:textId="77777777" w:rsidR="004749C5" w:rsidRPr="00A541E9" w:rsidRDefault="004749C5" w:rsidP="00474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Developing:  </w:t>
            </w:r>
            <w:r w:rsidRPr="00A541E9">
              <w:rPr>
                <w:rFonts w:ascii="Times New Roman" w:hAnsi="Times New Roman" w:cs="Times New Roman"/>
                <w:sz w:val="18"/>
                <w:szCs w:val="18"/>
              </w:rPr>
              <w:t>Performance continues to improve in areas indicated.</w:t>
            </w:r>
          </w:p>
          <w:p w14:paraId="3BBD8E08" w14:textId="77777777" w:rsidR="004749C5" w:rsidRDefault="004749C5" w:rsidP="004749C5">
            <w:pPr>
              <w:jc w:val="center"/>
              <w:rPr>
                <w:rFonts w:ascii="Times" w:hAnsi="Times"/>
                <w:color w:val="FF0000"/>
                <w:sz w:val="16"/>
              </w:rPr>
            </w:pPr>
            <w:r w:rsidRPr="00A54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Ineffective:  </w:t>
            </w:r>
            <w:r w:rsidRPr="00A541E9">
              <w:rPr>
                <w:rFonts w:ascii="Times New Roman" w:hAnsi="Times New Roman" w:cs="Times New Roman"/>
                <w:sz w:val="18"/>
                <w:szCs w:val="18"/>
              </w:rPr>
              <w:t>Performance needs improvement in areas indicated.</w:t>
            </w:r>
          </w:p>
        </w:tc>
      </w:tr>
    </w:tbl>
    <w:p w14:paraId="0D0B940D" w14:textId="77777777" w:rsidR="004749C5" w:rsidRPr="004749C5" w:rsidRDefault="004749C5" w:rsidP="004749C5">
      <w:pPr>
        <w:spacing w:after="0"/>
        <w:rPr>
          <w:sz w:val="16"/>
        </w:rPr>
      </w:pPr>
    </w:p>
    <w:tbl>
      <w:tblPr>
        <w:tblStyle w:val="TableGrid"/>
        <w:tblW w:w="10359" w:type="dxa"/>
        <w:tblInd w:w="-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37"/>
        <w:gridCol w:w="3533"/>
        <w:gridCol w:w="3489"/>
      </w:tblGrid>
      <w:tr w:rsidR="004749C5" w14:paraId="10CC41A0" w14:textId="77777777" w:rsidTr="0078173B">
        <w:trPr>
          <w:trHeight w:val="580"/>
        </w:trPr>
        <w:tc>
          <w:tcPr>
            <w:tcW w:w="10359" w:type="dxa"/>
            <w:gridSpan w:val="3"/>
            <w:shd w:val="clear" w:color="auto" w:fill="F2F2F2" w:themeFill="background1" w:themeFillShade="F2"/>
            <w:vAlign w:val="center"/>
          </w:tcPr>
          <w:p w14:paraId="410CF4F6" w14:textId="26B1F7BE" w:rsidR="00A541E9" w:rsidRDefault="00A541E9" w:rsidP="00A541E9">
            <w:pPr>
              <w:spacing w:before="120"/>
              <w:rPr>
                <w:rFonts w:ascii="Times" w:hAnsi="Times"/>
                <w:b/>
                <w:sz w:val="18"/>
                <w:szCs w:val="18"/>
              </w:rPr>
            </w:pPr>
            <w:r w:rsidRPr="004154F8">
              <w:rPr>
                <w:rFonts w:ascii="Times" w:hAnsi="Times"/>
                <w:b/>
                <w:sz w:val="18"/>
                <w:szCs w:val="18"/>
              </w:rPr>
              <w:t>DOMAIN 1: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 Planning and Preparation</w:t>
            </w:r>
          </w:p>
          <w:p w14:paraId="7E916BB9" w14:textId="291E4F72" w:rsidR="004749C5" w:rsidRPr="00A541E9" w:rsidRDefault="00A541E9" w:rsidP="00A541E9">
            <w:pPr>
              <w:ind w:left="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1E9">
              <w:rPr>
                <w:rFonts w:ascii="Times" w:hAnsi="Times"/>
                <w:i/>
                <w:sz w:val="18"/>
                <w:szCs w:val="18"/>
              </w:rPr>
              <w:t>Demonstrating knowledge and skill in speech/language therapy; establishing goals for the therapy program appropriate to the setting and the students served, demonstrates knowledge of district, state, and federal regulations and guidelines; demonstrating knowledge of resources, both within and beyond school and district; planning the therapy program, integrated with the regular school program, to meet the needs of individual students; developing a plan to evaluate the therapy program.</w:t>
            </w:r>
          </w:p>
        </w:tc>
      </w:tr>
      <w:tr w:rsidR="004749C5" w:rsidRPr="004749C5" w14:paraId="755520EB" w14:textId="77777777" w:rsidTr="00024971">
        <w:trPr>
          <w:trHeight w:val="180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FD364" w14:textId="15C067B5" w:rsidR="004749C5" w:rsidRPr="004749C5" w:rsidRDefault="00925CCA" w:rsidP="009B1E19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16646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1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49C5" w:rsidRPr="004749C5">
              <w:rPr>
                <w:rFonts w:ascii="Times" w:hAnsi="Times"/>
                <w:sz w:val="18"/>
                <w:szCs w:val="18"/>
              </w:rPr>
              <w:t xml:space="preserve"> Effective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06501" w14:textId="77777777" w:rsidR="004749C5" w:rsidRPr="004749C5" w:rsidRDefault="00925CCA" w:rsidP="009B1E19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32242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2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49C5" w:rsidRPr="004749C5">
              <w:rPr>
                <w:rFonts w:ascii="Times" w:hAnsi="Times"/>
                <w:sz w:val="18"/>
                <w:szCs w:val="18"/>
              </w:rPr>
              <w:t xml:space="preserve"> Developing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370ED" w14:textId="77777777" w:rsidR="004749C5" w:rsidRPr="004749C5" w:rsidRDefault="00925CCA" w:rsidP="009B1E19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10972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9C5" w:rsidRPr="004749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49C5" w:rsidRPr="004749C5">
              <w:rPr>
                <w:rFonts w:ascii="Times" w:hAnsi="Times"/>
                <w:sz w:val="18"/>
                <w:szCs w:val="18"/>
              </w:rPr>
              <w:t xml:space="preserve"> Ineffective</w:t>
            </w:r>
          </w:p>
        </w:tc>
      </w:tr>
      <w:tr w:rsidR="004D5113" w:rsidRPr="004749C5" w14:paraId="64077BD5" w14:textId="77777777" w:rsidTr="009B1E19">
        <w:trPr>
          <w:trHeight w:val="6956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669" w14:textId="4559A934" w:rsidR="004154F8" w:rsidRDefault="004154F8" w:rsidP="0035382D">
            <w:pPr>
              <w:spacing w:before="120"/>
              <w:rPr>
                <w:rFonts w:ascii="Times" w:hAnsi="Times"/>
                <w:sz w:val="20"/>
                <w:szCs w:val="18"/>
              </w:rPr>
            </w:pPr>
          </w:p>
          <w:p w14:paraId="3656B9AB" w14:textId="77777777" w:rsidR="004154F8" w:rsidRDefault="004154F8" w:rsidP="0035382D">
            <w:pPr>
              <w:spacing w:before="120"/>
              <w:rPr>
                <w:rFonts w:ascii="Times" w:hAnsi="Times"/>
                <w:sz w:val="20"/>
                <w:szCs w:val="18"/>
              </w:rPr>
            </w:pPr>
          </w:p>
          <w:p w14:paraId="45FB0818" w14:textId="77777777" w:rsidR="0035382D" w:rsidRPr="00AE33AE" w:rsidRDefault="0035382D" w:rsidP="00AE33AE">
            <w:pPr>
              <w:tabs>
                <w:tab w:val="left" w:pos="2250"/>
              </w:tabs>
              <w:rPr>
                <w:rFonts w:ascii="Times" w:hAnsi="Times"/>
                <w:sz w:val="20"/>
                <w:szCs w:val="18"/>
              </w:rPr>
            </w:pPr>
          </w:p>
        </w:tc>
      </w:tr>
    </w:tbl>
    <w:p w14:paraId="0B7F8C90" w14:textId="29193C67" w:rsidR="00C40742" w:rsidRDefault="00C40742"/>
    <w:p w14:paraId="482F164E" w14:textId="50E7386E" w:rsidR="00C40742" w:rsidRDefault="00C40742"/>
    <w:p w14:paraId="516CBB83" w14:textId="77777777" w:rsidR="00C40742" w:rsidRDefault="00C40742"/>
    <w:tbl>
      <w:tblPr>
        <w:tblStyle w:val="TableGrid"/>
        <w:tblW w:w="10064" w:type="dxa"/>
        <w:tblInd w:w="-89" w:type="dxa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4D5113" w14:paraId="187310DB" w14:textId="77777777" w:rsidTr="00C40742">
        <w:trPr>
          <w:cantSplit/>
          <w:trHeight w:val="710"/>
        </w:trPr>
        <w:tc>
          <w:tcPr>
            <w:tcW w:w="10064" w:type="dxa"/>
            <w:gridSpan w:val="3"/>
            <w:shd w:val="clear" w:color="auto" w:fill="F2F2F2" w:themeFill="background1" w:themeFillShade="F2"/>
            <w:vAlign w:val="center"/>
          </w:tcPr>
          <w:p w14:paraId="18C38991" w14:textId="125B2682" w:rsidR="00A541E9" w:rsidRDefault="00A541E9" w:rsidP="00A541E9">
            <w:pPr>
              <w:spacing w:before="12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lastRenderedPageBreak/>
              <w:t>DOMAIN 2</w:t>
            </w:r>
            <w:r w:rsidRPr="004154F8">
              <w:rPr>
                <w:rFonts w:ascii="Times" w:hAnsi="Times"/>
                <w:b/>
                <w:sz w:val="18"/>
                <w:szCs w:val="18"/>
              </w:rPr>
              <w:t>: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 The Learning Environment</w:t>
            </w:r>
          </w:p>
          <w:p w14:paraId="1CF53463" w14:textId="20813F11" w:rsidR="004D5113" w:rsidRPr="00A541E9" w:rsidRDefault="00A541E9" w:rsidP="00A541E9">
            <w:pPr>
              <w:ind w:left="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1E9">
              <w:rPr>
                <w:rFonts w:ascii="Times" w:hAnsi="Times"/>
                <w:i/>
                <w:sz w:val="18"/>
                <w:szCs w:val="18"/>
              </w:rPr>
              <w:t>Establishing rapport with students; organizing time effectively; establishing standards of conduct in the therapy setting; organizing physical space for testing of students and providing therapy</w:t>
            </w:r>
          </w:p>
        </w:tc>
      </w:tr>
      <w:tr w:rsidR="004D5113" w14:paraId="040025C4" w14:textId="77777777" w:rsidTr="00C40742">
        <w:trPr>
          <w:cantSplit/>
          <w:trHeight w:val="288"/>
        </w:trPr>
        <w:tc>
          <w:tcPr>
            <w:tcW w:w="3354" w:type="dxa"/>
            <w:shd w:val="clear" w:color="auto" w:fill="F2F2F2" w:themeFill="background1" w:themeFillShade="F2"/>
            <w:vAlign w:val="center"/>
          </w:tcPr>
          <w:p w14:paraId="41DAECA1" w14:textId="7B49F3CE" w:rsidR="004D5113" w:rsidRPr="004749C5" w:rsidRDefault="00925CCA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44361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1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Effective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57BB536D" w14:textId="616B3112" w:rsidR="004D5113" w:rsidRPr="004749C5" w:rsidRDefault="00925CCA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164958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Developing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0358DA14" w14:textId="77777777" w:rsidR="004D5113" w:rsidRPr="004749C5" w:rsidRDefault="00925CCA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2076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13" w:rsidRPr="004749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Ineffective</w:t>
            </w:r>
          </w:p>
        </w:tc>
      </w:tr>
      <w:tr w:rsidR="00C40742" w14:paraId="4CC77414" w14:textId="77777777" w:rsidTr="009B1E19">
        <w:trPr>
          <w:cantSplit/>
          <w:trHeight w:val="5525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2962FE" w14:textId="77777777" w:rsidR="00C40742" w:rsidRDefault="00C40742" w:rsidP="009B1E19">
            <w:pPr>
              <w:spacing w:before="120"/>
              <w:rPr>
                <w:rFonts w:ascii="Times" w:hAnsi="Times"/>
                <w:sz w:val="18"/>
                <w:szCs w:val="18"/>
              </w:rPr>
            </w:pPr>
          </w:p>
        </w:tc>
      </w:tr>
    </w:tbl>
    <w:p w14:paraId="44E871BC" w14:textId="427CE28D" w:rsidR="00D631C1" w:rsidRPr="004D5113" w:rsidRDefault="00D631C1" w:rsidP="004D5113">
      <w:pPr>
        <w:spacing w:after="0"/>
        <w:rPr>
          <w:sz w:val="16"/>
        </w:rPr>
      </w:pPr>
    </w:p>
    <w:tbl>
      <w:tblPr>
        <w:tblStyle w:val="TableGrid"/>
        <w:tblW w:w="10080" w:type="dxa"/>
        <w:tblInd w:w="-89" w:type="dxa"/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6"/>
      </w:tblGrid>
      <w:tr w:rsidR="004D5113" w14:paraId="1B33A587" w14:textId="77777777" w:rsidTr="000642EC">
        <w:trPr>
          <w:gridAfter w:val="1"/>
          <w:wAfter w:w="6" w:type="dxa"/>
          <w:trHeight w:val="864"/>
        </w:trPr>
        <w:tc>
          <w:tcPr>
            <w:tcW w:w="10074" w:type="dxa"/>
            <w:gridSpan w:val="3"/>
            <w:shd w:val="clear" w:color="auto" w:fill="F2F2F2" w:themeFill="background1" w:themeFillShade="F2"/>
            <w:vAlign w:val="center"/>
          </w:tcPr>
          <w:p w14:paraId="558A876D" w14:textId="7CB55EF2" w:rsidR="00A541E9" w:rsidRDefault="00A541E9" w:rsidP="00A541E9">
            <w:pPr>
              <w:spacing w:before="12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DOMAIN 3</w:t>
            </w:r>
            <w:r w:rsidRPr="004154F8">
              <w:rPr>
                <w:rFonts w:ascii="Times" w:hAnsi="Times"/>
                <w:b/>
                <w:sz w:val="18"/>
                <w:szCs w:val="18"/>
              </w:rPr>
              <w:t>: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 Delivery of Service</w:t>
            </w:r>
          </w:p>
          <w:p w14:paraId="78F83196" w14:textId="3E7A3591" w:rsidR="004D5113" w:rsidRPr="00A541E9" w:rsidRDefault="00A541E9" w:rsidP="00A541E9">
            <w:pPr>
              <w:ind w:left="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1E9">
              <w:rPr>
                <w:rFonts w:ascii="Times" w:hAnsi="Times"/>
                <w:i/>
                <w:sz w:val="18"/>
                <w:szCs w:val="18"/>
              </w:rPr>
              <w:t>Responding to referrals and evaluating student needs; developing and implementing IEPs and/or ERSS programs to maximize students’ success; communicating and engaging with families regarding the evaluation process and the development and implementation of IEPs and/or ERSS therapy program; collecting information, writing reports; demonstrating flexibility and responsiveness</w:t>
            </w:r>
          </w:p>
        </w:tc>
      </w:tr>
      <w:tr w:rsidR="004D5113" w14:paraId="554B4DCA" w14:textId="77777777" w:rsidTr="000642EC">
        <w:trPr>
          <w:gridAfter w:val="1"/>
          <w:wAfter w:w="6" w:type="dxa"/>
          <w:trHeight w:val="288"/>
        </w:trPr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13AB4B87" w14:textId="53E1F0F6" w:rsidR="004D5113" w:rsidRPr="004749C5" w:rsidRDefault="00925CCA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25043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1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Effective</w:t>
            </w:r>
          </w:p>
        </w:tc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66CD17B3" w14:textId="53BEF260" w:rsidR="004D5113" w:rsidRPr="004749C5" w:rsidRDefault="00925CCA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4419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1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Developing</w:t>
            </w:r>
          </w:p>
        </w:tc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738610EB" w14:textId="30167B77" w:rsidR="00A541E9" w:rsidRPr="004749C5" w:rsidRDefault="00925CCA" w:rsidP="00A541E9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97021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1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Ineffective</w:t>
            </w:r>
          </w:p>
        </w:tc>
      </w:tr>
      <w:tr w:rsidR="000642EC" w14:paraId="1B2DD57C" w14:textId="77777777" w:rsidTr="009B1E19">
        <w:trPr>
          <w:trHeight w:val="558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62A" w14:textId="25F7D339" w:rsidR="00EB716C" w:rsidRPr="000642EC" w:rsidRDefault="00EB716C" w:rsidP="00786DCC">
            <w:pPr>
              <w:spacing w:before="120"/>
              <w:rPr>
                <w:rFonts w:ascii="Times" w:eastAsia="MS Gothic" w:hAnsi="Times" w:cs="Times"/>
                <w:sz w:val="20"/>
                <w:szCs w:val="20"/>
              </w:rPr>
            </w:pPr>
          </w:p>
        </w:tc>
      </w:tr>
    </w:tbl>
    <w:p w14:paraId="7C171CBA" w14:textId="4428D6B9" w:rsidR="00D66645" w:rsidRDefault="00D66645" w:rsidP="000642EC">
      <w:pPr>
        <w:spacing w:after="0"/>
        <w:rPr>
          <w:rFonts w:ascii="Times" w:hAnsi="Times"/>
          <w:b/>
          <w:sz w:val="18"/>
          <w:szCs w:val="18"/>
        </w:rPr>
      </w:pPr>
    </w:p>
    <w:tbl>
      <w:tblPr>
        <w:tblStyle w:val="TableGrid"/>
        <w:tblW w:w="10074" w:type="dxa"/>
        <w:tblInd w:w="-89" w:type="dxa"/>
        <w:tblLook w:val="04A0" w:firstRow="1" w:lastRow="0" w:firstColumn="1" w:lastColumn="0" w:noHBand="0" w:noVBand="1"/>
      </w:tblPr>
      <w:tblGrid>
        <w:gridCol w:w="3358"/>
        <w:gridCol w:w="3358"/>
        <w:gridCol w:w="3358"/>
      </w:tblGrid>
      <w:tr w:rsidR="000642EC" w14:paraId="2FD6C652" w14:textId="77777777" w:rsidTr="00A541E9">
        <w:trPr>
          <w:trHeight w:val="1070"/>
        </w:trPr>
        <w:tc>
          <w:tcPr>
            <w:tcW w:w="10074" w:type="dxa"/>
            <w:gridSpan w:val="3"/>
            <w:shd w:val="clear" w:color="auto" w:fill="F2F2F2" w:themeFill="background1" w:themeFillShade="F2"/>
            <w:vAlign w:val="center"/>
          </w:tcPr>
          <w:p w14:paraId="0060801D" w14:textId="5578F722" w:rsidR="00A541E9" w:rsidRDefault="00A541E9" w:rsidP="00A541E9">
            <w:pPr>
              <w:spacing w:before="12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lastRenderedPageBreak/>
              <w:t>DOMAIN 4</w:t>
            </w:r>
            <w:r w:rsidRPr="004154F8">
              <w:rPr>
                <w:rFonts w:ascii="Times" w:hAnsi="Times"/>
                <w:b/>
                <w:sz w:val="18"/>
                <w:szCs w:val="18"/>
              </w:rPr>
              <w:t>: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 Professional Responsibilities</w:t>
            </w:r>
          </w:p>
          <w:p w14:paraId="64AF0549" w14:textId="111F8785" w:rsidR="000642EC" w:rsidRPr="00A541E9" w:rsidRDefault="00A541E9" w:rsidP="00A541E9">
            <w:pPr>
              <w:ind w:left="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1E9">
              <w:rPr>
                <w:rFonts w:ascii="Times" w:eastAsia="MS Gothic" w:hAnsi="Times" w:cs="Times"/>
                <w:i/>
                <w:sz w:val="18"/>
                <w:szCs w:val="18"/>
              </w:rPr>
              <w:t>Reflecting on practice; collaborating with teachers, families, and administrators; maintaining effective data management system; participating in a professional community; engaging in professional development; showing professionalism including integrity, advocacy, and maintaining confidentiality</w:t>
            </w:r>
          </w:p>
        </w:tc>
      </w:tr>
      <w:tr w:rsidR="000642EC" w14:paraId="2C33A6A6" w14:textId="77777777" w:rsidTr="00A541E9">
        <w:trPr>
          <w:trHeight w:val="288"/>
        </w:trPr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18A3FF5F" w14:textId="16ACD816" w:rsidR="000642EC" w:rsidRPr="004749C5" w:rsidRDefault="00925CCA" w:rsidP="00715218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2569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1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42EC" w:rsidRPr="004749C5">
              <w:rPr>
                <w:rFonts w:ascii="Times" w:hAnsi="Times"/>
                <w:sz w:val="18"/>
                <w:szCs w:val="18"/>
              </w:rPr>
              <w:t xml:space="preserve"> Effective</w:t>
            </w:r>
          </w:p>
        </w:tc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79C57D8F" w14:textId="77777777" w:rsidR="000642EC" w:rsidRPr="004749C5" w:rsidRDefault="00925CCA" w:rsidP="00715218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19434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F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42EC" w:rsidRPr="004749C5">
              <w:rPr>
                <w:rFonts w:ascii="Times" w:hAnsi="Times"/>
                <w:sz w:val="18"/>
                <w:szCs w:val="18"/>
              </w:rPr>
              <w:t xml:space="preserve"> Developing</w:t>
            </w:r>
          </w:p>
        </w:tc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680A4E5D" w14:textId="53812427" w:rsidR="00690BBD" w:rsidRPr="004749C5" w:rsidRDefault="00925CCA" w:rsidP="00A541E9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198685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0BBD" w:rsidRPr="004749C5">
              <w:rPr>
                <w:rFonts w:ascii="Times" w:hAnsi="Times"/>
                <w:sz w:val="18"/>
                <w:szCs w:val="18"/>
              </w:rPr>
              <w:t xml:space="preserve"> Ineffective</w:t>
            </w:r>
          </w:p>
        </w:tc>
      </w:tr>
      <w:tr w:rsidR="00024971" w14:paraId="321D5D4C" w14:textId="77777777" w:rsidTr="009B1E19">
        <w:trPr>
          <w:trHeight w:val="5903"/>
        </w:trPr>
        <w:tc>
          <w:tcPr>
            <w:tcW w:w="10074" w:type="dxa"/>
            <w:gridSpan w:val="3"/>
            <w:shd w:val="clear" w:color="auto" w:fill="auto"/>
          </w:tcPr>
          <w:p w14:paraId="0B21FE17" w14:textId="5C72A339" w:rsidR="00024971" w:rsidRDefault="00024971" w:rsidP="00024971">
            <w:pPr>
              <w:rPr>
                <w:rFonts w:ascii="Times" w:hAnsi="Times"/>
                <w:sz w:val="18"/>
                <w:szCs w:val="18"/>
              </w:rPr>
            </w:pPr>
          </w:p>
        </w:tc>
      </w:tr>
    </w:tbl>
    <w:p w14:paraId="425E89A7" w14:textId="14CACBC9" w:rsidR="0044693C" w:rsidRPr="00EE578B" w:rsidRDefault="000E13C6">
      <w:pPr>
        <w:rPr>
          <w:rFonts w:ascii="Arial" w:hAnsi="Arial" w:cs="Arial"/>
        </w:rPr>
      </w:pPr>
      <w:r w:rsidRPr="00455CC3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5340BD" wp14:editId="72E784E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362700" cy="1657350"/>
                <wp:effectExtent l="0" t="0" r="19050" b="19050"/>
                <wp:wrapSquare wrapText="bothSides"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65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AB808" w14:textId="77777777" w:rsidR="000E13C6" w:rsidRPr="001734AA" w:rsidRDefault="000E13C6" w:rsidP="001734AA">
                            <w:pPr>
                              <w:spacing w:before="240" w:after="0"/>
                              <w:ind w:left="36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</w:t>
                            </w:r>
                            <w:r w:rsidR="00E038AB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>Mentor signature</w:t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="00E038AB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  <w:t>Date</w:t>
                            </w:r>
                          </w:p>
                          <w:p w14:paraId="3263D25A" w14:textId="77777777" w:rsidR="001734AA" w:rsidRPr="001734AA" w:rsidRDefault="001734AA" w:rsidP="001734AA">
                            <w:pPr>
                              <w:spacing w:before="240" w:after="0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</w:t>
                            </w:r>
                            <w:r w:rsidR="00E038AB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>Intern signature</w:t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="00E038AB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  <w:t>Date</w:t>
                            </w:r>
                          </w:p>
                          <w:p w14:paraId="296FEF7D" w14:textId="77777777" w:rsidR="001734AA" w:rsidRPr="000E13C6" w:rsidRDefault="001734AA" w:rsidP="000E13C6">
                            <w:p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8094EE" w14:textId="77777777" w:rsidR="00263844" w:rsidRPr="001734AA" w:rsidRDefault="00E038AB" w:rsidP="001734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Signatures indicate that the Mentor has reviewed this report with the Intern. Interns may attach a written response or comments. </w:t>
                            </w:r>
                            <w:r w:rsidR="00263844" w:rsidRPr="00F802E9">
                              <w:rPr>
                                <w:rFonts w:ascii="Times New Roman" w:hAnsi="Times New Roman" w:cs="Times New Roman"/>
                                <w:b/>
                              </w:rPr>
                              <w:t>Please return form under</w:t>
                            </w:r>
                            <w:r w:rsidR="001734AA" w:rsidRPr="00F802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63844" w:rsidRPr="00F802E9">
                              <w:rPr>
                                <w:rFonts w:ascii="Times New Roman" w:hAnsi="Times New Roman" w:cs="Times New Roman"/>
                                <w:b/>
                              </w:rPr>
                              <w:t>seal to CIT Office</w:t>
                            </w:r>
                            <w:r w:rsidR="001734AA" w:rsidRPr="00F802E9">
                              <w:rPr>
                                <w:rFonts w:ascii="Times New Roman" w:hAnsi="Times New Roman" w:cs="Times New Roman"/>
                                <w:b/>
                              </w:rPr>
                              <w:t>, CO-2.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96C1F62">
              <v:rect id="Rectangle 73" style="position:absolute;margin-left:0;margin-top:0;width:501pt;height:130.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spid="_x0000_s1026" fillcolor="#f2f2f2 [3052]" w14:anchorId="76534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">
                <v:textbox>
                  <w:txbxContent>
                    <w:p w:rsidRPr="001734AA" w:rsidR="000E13C6" w:rsidP="001734AA" w:rsidRDefault="000E13C6" w14:paraId="0A54A780" wp14:textId="77777777">
                      <w:pPr>
                        <w:spacing w:before="240" w:after="0"/>
                        <w:ind w:left="360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</w:t>
                      </w:r>
                      <w:r w:rsidR="00E038AB"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>Mentor signature</w:t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="00E038AB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>Date</w:t>
                      </w:r>
                    </w:p>
                    <w:p w:rsidRPr="001734AA" w:rsidR="001734AA" w:rsidP="001734AA" w:rsidRDefault="001734AA" w14:paraId="11749079" wp14:textId="77777777">
                      <w:pPr>
                        <w:spacing w:before="240" w:after="0"/>
                        <w:ind w:left="36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</w:t>
                      </w:r>
                      <w:r w:rsidR="00E038AB"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>Intern signature</w:t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="00E038AB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>Date</w:t>
                      </w:r>
                    </w:p>
                    <w:p w:rsidRPr="000E13C6" w:rsidR="001734AA" w:rsidP="000E13C6" w:rsidRDefault="001734AA" w14:paraId="7194DBDC" wp14:textId="77777777">
                      <w:pPr>
                        <w:spacing w:after="0"/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  <w:p w:rsidRPr="001734AA" w:rsidR="00263844" w:rsidP="001734AA" w:rsidRDefault="00E038AB" w14:paraId="53EED3EE" wp14:textId="777777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Signatures indicate that the Mentor has reviewed this report with the Intern. Interns may attach a written response or comments. </w:t>
                      </w:r>
                      <w:r w:rsidRPr="00F802E9" w:rsidR="00263844">
                        <w:rPr>
                          <w:rFonts w:ascii="Times New Roman" w:hAnsi="Times New Roman" w:cs="Times New Roman"/>
                          <w:b/>
                        </w:rPr>
                        <w:t>Please return form under</w:t>
                      </w:r>
                      <w:r w:rsidRPr="00F802E9" w:rsidR="001734A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802E9" w:rsidR="00263844">
                        <w:rPr>
                          <w:rFonts w:ascii="Times New Roman" w:hAnsi="Times New Roman" w:cs="Times New Roman"/>
                          <w:b/>
                        </w:rPr>
                        <w:t>seal to CIT Office</w:t>
                      </w:r>
                      <w:r w:rsidRPr="00F802E9" w:rsidR="001734AA">
                        <w:rPr>
                          <w:rFonts w:ascii="Times New Roman" w:hAnsi="Times New Roman" w:cs="Times New Roman"/>
                          <w:b/>
                        </w:rPr>
                        <w:t>, CO-2.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44693C" w:rsidRPr="00EE578B" w:rsidSect="00EE578B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F9D80" w14:textId="77777777" w:rsidR="00925CCA" w:rsidRDefault="00925CCA" w:rsidP="004D5113">
      <w:pPr>
        <w:spacing w:after="0" w:line="240" w:lineRule="auto"/>
      </w:pPr>
      <w:r>
        <w:separator/>
      </w:r>
    </w:p>
  </w:endnote>
  <w:endnote w:type="continuationSeparator" w:id="0">
    <w:p w14:paraId="5F4AA1AE" w14:textId="77777777" w:rsidR="00925CCA" w:rsidRDefault="00925CCA" w:rsidP="004D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4A5A" w14:textId="20C0CF08" w:rsidR="004D5113" w:rsidRPr="004D5113" w:rsidRDefault="00FA0DD8" w:rsidP="004D5113">
    <w:pPr>
      <w:pStyle w:val="Footer"/>
      <w:tabs>
        <w:tab w:val="right" w:pos="10620"/>
      </w:tabs>
      <w:rPr>
        <w:i/>
        <w:sz w:val="18"/>
        <w:szCs w:val="18"/>
      </w:rPr>
    </w:pPr>
    <w:r>
      <w:rPr>
        <w:i/>
        <w:sz w:val="18"/>
        <w:szCs w:val="18"/>
      </w:rPr>
      <w:t>Revised December 2019</w:t>
    </w:r>
    <w:r w:rsidR="004D5113">
      <w:rPr>
        <w:i/>
        <w:sz w:val="18"/>
        <w:szCs w:val="18"/>
      </w:rPr>
      <w:tab/>
    </w:r>
    <w:r w:rsidR="004D5113">
      <w:rPr>
        <w:i/>
        <w:sz w:val="18"/>
        <w:szCs w:val="18"/>
      </w:rPr>
      <w:tab/>
      <w:t xml:space="preserve">CIT Intern Status Report page </w:t>
    </w:r>
    <w:r w:rsidR="004D5113" w:rsidRPr="008B18A9">
      <w:rPr>
        <w:i/>
        <w:sz w:val="18"/>
        <w:szCs w:val="18"/>
      </w:rPr>
      <w:fldChar w:fldCharType="begin"/>
    </w:r>
    <w:r w:rsidR="004D5113" w:rsidRPr="008B18A9">
      <w:rPr>
        <w:i/>
        <w:sz w:val="18"/>
        <w:szCs w:val="18"/>
      </w:rPr>
      <w:instrText xml:space="preserve"> PAGE   \* MERGEFORMAT </w:instrText>
    </w:r>
    <w:r w:rsidR="004D5113" w:rsidRPr="008B18A9">
      <w:rPr>
        <w:i/>
        <w:sz w:val="18"/>
        <w:szCs w:val="18"/>
      </w:rPr>
      <w:fldChar w:fldCharType="separate"/>
    </w:r>
    <w:r w:rsidR="009B1E19">
      <w:rPr>
        <w:i/>
        <w:noProof/>
        <w:sz w:val="18"/>
        <w:szCs w:val="18"/>
      </w:rPr>
      <w:t>3</w:t>
    </w:r>
    <w:r w:rsidR="004D5113" w:rsidRPr="008B18A9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79AA" w14:textId="77777777" w:rsidR="00925CCA" w:rsidRDefault="00925CCA" w:rsidP="004D5113">
      <w:pPr>
        <w:spacing w:after="0" w:line="240" w:lineRule="auto"/>
      </w:pPr>
      <w:r>
        <w:separator/>
      </w:r>
    </w:p>
  </w:footnote>
  <w:footnote w:type="continuationSeparator" w:id="0">
    <w:p w14:paraId="793A30C4" w14:textId="77777777" w:rsidR="00925CCA" w:rsidRDefault="00925CCA" w:rsidP="004D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2E30"/>
    <w:multiLevelType w:val="hybridMultilevel"/>
    <w:tmpl w:val="6A9C5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25C2"/>
    <w:rsid w:val="00003780"/>
    <w:rsid w:val="00024971"/>
    <w:rsid w:val="000642EC"/>
    <w:rsid w:val="000A4CC7"/>
    <w:rsid w:val="000E13C6"/>
    <w:rsid w:val="001734AA"/>
    <w:rsid w:val="00263844"/>
    <w:rsid w:val="00265E5A"/>
    <w:rsid w:val="00293D9B"/>
    <w:rsid w:val="002A5A9D"/>
    <w:rsid w:val="002A64A2"/>
    <w:rsid w:val="002B00CA"/>
    <w:rsid w:val="0035382D"/>
    <w:rsid w:val="00363E50"/>
    <w:rsid w:val="003759D1"/>
    <w:rsid w:val="003859AB"/>
    <w:rsid w:val="003D03C3"/>
    <w:rsid w:val="00403F7A"/>
    <w:rsid w:val="004154F8"/>
    <w:rsid w:val="0044693C"/>
    <w:rsid w:val="004749C5"/>
    <w:rsid w:val="004A4CB3"/>
    <w:rsid w:val="004D5113"/>
    <w:rsid w:val="004E2ACD"/>
    <w:rsid w:val="005376A1"/>
    <w:rsid w:val="00545969"/>
    <w:rsid w:val="00552E10"/>
    <w:rsid w:val="00641ACA"/>
    <w:rsid w:val="00690BBD"/>
    <w:rsid w:val="006B3B6B"/>
    <w:rsid w:val="006B5FA4"/>
    <w:rsid w:val="007019EF"/>
    <w:rsid w:val="00740CF4"/>
    <w:rsid w:val="0078173B"/>
    <w:rsid w:val="00786DCC"/>
    <w:rsid w:val="008839D3"/>
    <w:rsid w:val="00894A0F"/>
    <w:rsid w:val="008D7D60"/>
    <w:rsid w:val="008F6535"/>
    <w:rsid w:val="0092381A"/>
    <w:rsid w:val="00925CCA"/>
    <w:rsid w:val="00955B7F"/>
    <w:rsid w:val="0098156B"/>
    <w:rsid w:val="00984608"/>
    <w:rsid w:val="009B1E19"/>
    <w:rsid w:val="00A541E9"/>
    <w:rsid w:val="00A87AA6"/>
    <w:rsid w:val="00A921AA"/>
    <w:rsid w:val="00AE33AE"/>
    <w:rsid w:val="00B4204E"/>
    <w:rsid w:val="00B506F4"/>
    <w:rsid w:val="00B50783"/>
    <w:rsid w:val="00B6353A"/>
    <w:rsid w:val="00BC38B4"/>
    <w:rsid w:val="00BF1404"/>
    <w:rsid w:val="00C27C11"/>
    <w:rsid w:val="00C40742"/>
    <w:rsid w:val="00C45F9E"/>
    <w:rsid w:val="00D631C1"/>
    <w:rsid w:val="00D66645"/>
    <w:rsid w:val="00DB7005"/>
    <w:rsid w:val="00E038AB"/>
    <w:rsid w:val="00E10C02"/>
    <w:rsid w:val="00E51BB1"/>
    <w:rsid w:val="00E55082"/>
    <w:rsid w:val="00E57DE5"/>
    <w:rsid w:val="00E73C8B"/>
    <w:rsid w:val="00E87FC0"/>
    <w:rsid w:val="00EB716C"/>
    <w:rsid w:val="00EC10C5"/>
    <w:rsid w:val="00EE1AF6"/>
    <w:rsid w:val="00EE578B"/>
    <w:rsid w:val="00F70F95"/>
    <w:rsid w:val="00F802E9"/>
    <w:rsid w:val="00FA0DD8"/>
    <w:rsid w:val="00FC3BF6"/>
    <w:rsid w:val="00FD058E"/>
    <w:rsid w:val="00FE2586"/>
    <w:rsid w:val="00FF6580"/>
    <w:rsid w:val="3E50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69C9"/>
  <w15:chartTrackingRefBased/>
  <w15:docId w15:val="{278FCFEB-9F95-489D-9A3E-76C89632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13"/>
  </w:style>
  <w:style w:type="paragraph" w:styleId="Footer">
    <w:name w:val="footer"/>
    <w:basedOn w:val="Normal"/>
    <w:link w:val="FooterChar"/>
    <w:uiPriority w:val="99"/>
    <w:unhideWhenUsed/>
    <w:rsid w:val="004D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79\Downloads\CIT%20INTERN%20STATUS%20REPOR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CIT INTERN STATUS REPORT (3).dotx</Template>
  <TotalTime>11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Sarah</dc:creator>
  <cp:keywords/>
  <dc:description/>
  <cp:lastModifiedBy>Cohen, Stefan L</cp:lastModifiedBy>
  <cp:revision>3</cp:revision>
  <dcterms:created xsi:type="dcterms:W3CDTF">2021-04-13T20:46:00Z</dcterms:created>
  <dcterms:modified xsi:type="dcterms:W3CDTF">2021-04-13T20:53:00Z</dcterms:modified>
</cp:coreProperties>
</file>